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952E7" w14:textId="0DC58FCE" w:rsidR="00665F15" w:rsidRPr="001C4824" w:rsidRDefault="0088646D" w:rsidP="0046384C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January 13</w:t>
      </w:r>
      <w:proofErr w:type="gramStart"/>
      <w:r>
        <w:rPr>
          <w:rFonts w:ascii="Arial" w:hAnsi="Arial" w:cs="Arial"/>
          <w:b/>
          <w:u w:val="single"/>
        </w:rPr>
        <w:t>th</w:t>
      </w:r>
      <w:r w:rsidR="00093F56">
        <w:rPr>
          <w:rFonts w:ascii="Arial" w:hAnsi="Arial" w:cs="Arial"/>
          <w:b/>
          <w:u w:val="single"/>
        </w:rPr>
        <w:t xml:space="preserve"> </w:t>
      </w:r>
      <w:r w:rsidR="00320C66">
        <w:rPr>
          <w:rFonts w:ascii="Arial" w:hAnsi="Arial" w:cs="Arial"/>
          <w:b/>
          <w:u w:val="single"/>
        </w:rPr>
        <w:t xml:space="preserve"> to</w:t>
      </w:r>
      <w:proofErr w:type="gramEnd"/>
      <w:r w:rsidR="00320C6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March </w:t>
      </w:r>
      <w:r w:rsidR="00F907B2">
        <w:rPr>
          <w:rFonts w:ascii="Arial" w:hAnsi="Arial" w:cs="Arial"/>
          <w:b/>
          <w:u w:val="single"/>
        </w:rPr>
        <w:t xml:space="preserve"> </w:t>
      </w:r>
      <w:r w:rsidR="00633BBB">
        <w:rPr>
          <w:rFonts w:ascii="Arial" w:hAnsi="Arial" w:cs="Arial"/>
          <w:b/>
          <w:u w:val="single"/>
        </w:rPr>
        <w:t>31</w:t>
      </w:r>
      <w:r w:rsidR="00633BBB" w:rsidRPr="00633BBB">
        <w:rPr>
          <w:rFonts w:ascii="Arial" w:hAnsi="Arial" w:cs="Arial"/>
          <w:b/>
          <w:u w:val="single"/>
          <w:vertAlign w:val="superscript"/>
        </w:rPr>
        <w:t>st</w:t>
      </w:r>
      <w:r w:rsidR="00633BBB">
        <w:rPr>
          <w:rFonts w:ascii="Arial" w:hAnsi="Arial" w:cs="Arial"/>
          <w:b/>
          <w:u w:val="single"/>
        </w:rPr>
        <w:t xml:space="preserve"> </w:t>
      </w:r>
      <w:r w:rsidR="001C4824">
        <w:rPr>
          <w:rFonts w:ascii="Arial" w:hAnsi="Arial" w:cs="Arial"/>
          <w:b/>
          <w:u w:val="single"/>
          <w:vertAlign w:val="superscript"/>
        </w:rPr>
        <w:t xml:space="preserve">  202</w:t>
      </w:r>
      <w:r w:rsidR="00633BBB">
        <w:rPr>
          <w:rFonts w:ascii="Arial" w:hAnsi="Arial" w:cs="Arial"/>
          <w:b/>
          <w:u w:val="single"/>
          <w:vertAlign w:val="superscript"/>
        </w:rPr>
        <w:t>6</w:t>
      </w:r>
      <w:r w:rsidR="00665F15">
        <w:rPr>
          <w:rFonts w:ascii="Arial" w:hAnsi="Arial" w:cs="Arial"/>
          <w:b/>
          <w:u w:val="single"/>
          <w:vertAlign w:val="superscript"/>
        </w:rPr>
        <w:t xml:space="preserve">  </w:t>
      </w:r>
      <w:r w:rsidR="001C4824">
        <w:rPr>
          <w:rFonts w:ascii="Arial" w:hAnsi="Arial" w:cs="Arial"/>
          <w:b/>
          <w:u w:val="single"/>
          <w:vertAlign w:val="superscript"/>
        </w:rPr>
        <w:t xml:space="preserve"> </w:t>
      </w:r>
    </w:p>
    <w:p w14:paraId="0943E48A" w14:textId="5C1016CF" w:rsidR="0046384C" w:rsidRDefault="00665F15" w:rsidP="0046384C">
      <w:pPr>
        <w:pStyle w:val="BodyText"/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6DF8C012" w14:textId="309B2E44" w:rsidR="0046384C" w:rsidRDefault="0046384C" w:rsidP="0046384C">
      <w:pPr>
        <w:pStyle w:val="BodyText"/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u w:val="single"/>
        </w:rPr>
        <w:t>Schedule:-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</w:rPr>
        <w:t>1</w:t>
      </w:r>
      <w:r w:rsidRPr="00162BF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and 3</w:t>
      </w:r>
      <w:r w:rsidRPr="00C0665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Tuesday- Walk in Lincoln and surrounding areas.</w:t>
      </w:r>
    </w:p>
    <w:p w14:paraId="7AED7210" w14:textId="77777777" w:rsidR="0046384C" w:rsidRDefault="0046384C" w:rsidP="0046384C">
      <w:pPr>
        <w:pStyle w:val="BodyText"/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Meet 10am Lincoln Community Care or check schedule for details if going to surrounding areas.</w:t>
      </w:r>
    </w:p>
    <w:p w14:paraId="023DD603" w14:textId="77777777" w:rsidR="0046384C" w:rsidRDefault="0046384C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C0665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and 4</w:t>
      </w:r>
      <w:r w:rsidRPr="00162BF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Tuesday – Walk away from Lincoln</w:t>
      </w:r>
    </w:p>
    <w:p w14:paraId="77EFCB23" w14:textId="171E57DC" w:rsidR="0046384C" w:rsidRDefault="0046384C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Some of the car pooling will be in southern areas, so that travel times are shorter.  Some trips will return to areas previously walked but </w:t>
      </w:r>
      <w:proofErr w:type="gramStart"/>
      <w:r>
        <w:rPr>
          <w:rFonts w:ascii="Arial" w:hAnsi="Arial" w:cs="Arial"/>
        </w:rPr>
        <w:t>we  may</w:t>
      </w:r>
      <w:proofErr w:type="gramEnd"/>
      <w:r>
        <w:rPr>
          <w:rFonts w:ascii="Arial" w:hAnsi="Arial" w:cs="Arial"/>
        </w:rPr>
        <w:t xml:space="preserve">  take a different route.</w:t>
      </w:r>
    </w:p>
    <w:p w14:paraId="6EF466CC" w14:textId="311895E6" w:rsidR="00A455B9" w:rsidRDefault="00A455B9" w:rsidP="0046384C">
      <w:pPr>
        <w:pStyle w:val="BodyText"/>
        <w:spacing w:after="0"/>
        <w:rPr>
          <w:rFonts w:ascii="Arial" w:hAnsi="Arial" w:cs="Arial"/>
        </w:rPr>
      </w:pPr>
    </w:p>
    <w:p w14:paraId="550F6331" w14:textId="59D28057" w:rsidR="00A455B9" w:rsidRDefault="000020E0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January 13</w:t>
      </w:r>
      <w:r w:rsidRPr="000020E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E25977">
        <w:rPr>
          <w:rFonts w:ascii="Arial" w:hAnsi="Arial" w:cs="Arial"/>
        </w:rPr>
        <w:t xml:space="preserve"> </w:t>
      </w:r>
      <w:r w:rsidR="0031010F">
        <w:rPr>
          <w:rFonts w:ascii="Arial" w:hAnsi="Arial" w:cs="Arial"/>
        </w:rPr>
        <w:t xml:space="preserve"> </w:t>
      </w:r>
      <w:r w:rsidR="00AA3801">
        <w:rPr>
          <w:rFonts w:ascii="Arial" w:hAnsi="Arial" w:cs="Arial"/>
        </w:rPr>
        <w:t xml:space="preserve"> </w:t>
      </w:r>
      <w:r w:rsidR="00A02517">
        <w:rPr>
          <w:rFonts w:ascii="Arial" w:hAnsi="Arial" w:cs="Arial"/>
        </w:rPr>
        <w:t xml:space="preserve"> </w:t>
      </w:r>
      <w:r w:rsidR="00241E36">
        <w:rPr>
          <w:rFonts w:ascii="Arial" w:hAnsi="Arial" w:cs="Arial"/>
          <w:b/>
          <w:bCs/>
          <w:u w:val="single"/>
        </w:rPr>
        <w:t xml:space="preserve"> </w:t>
      </w:r>
      <w:r w:rsidR="008E4832">
        <w:rPr>
          <w:rFonts w:ascii="Arial" w:hAnsi="Arial" w:cs="Arial"/>
          <w:b/>
          <w:bCs/>
          <w:u w:val="single"/>
        </w:rPr>
        <w:t>Me</w:t>
      </w:r>
      <w:r w:rsidR="00C57A1D">
        <w:rPr>
          <w:rFonts w:ascii="Arial" w:hAnsi="Arial" w:cs="Arial"/>
          <w:b/>
          <w:bCs/>
          <w:u w:val="single"/>
        </w:rPr>
        <w:t>e</w:t>
      </w:r>
      <w:r w:rsidR="008E4832">
        <w:rPr>
          <w:rFonts w:ascii="Arial" w:hAnsi="Arial" w:cs="Arial"/>
          <w:b/>
          <w:bCs/>
          <w:u w:val="single"/>
        </w:rPr>
        <w:t xml:space="preserve">t </w:t>
      </w:r>
      <w:r>
        <w:rPr>
          <w:rFonts w:ascii="Arial" w:hAnsi="Arial" w:cs="Arial"/>
          <w:b/>
          <w:bCs/>
          <w:u w:val="single"/>
        </w:rPr>
        <w:t xml:space="preserve">10 </w:t>
      </w:r>
      <w:r w:rsidR="004D1F26">
        <w:rPr>
          <w:rFonts w:ascii="Arial" w:hAnsi="Arial" w:cs="Arial"/>
          <w:b/>
          <w:bCs/>
          <w:u w:val="single"/>
        </w:rPr>
        <w:t xml:space="preserve"> </w:t>
      </w:r>
      <w:r w:rsidR="009E6FD4">
        <w:rPr>
          <w:rFonts w:ascii="Arial" w:hAnsi="Arial" w:cs="Arial"/>
          <w:b/>
          <w:bCs/>
          <w:u w:val="single"/>
        </w:rPr>
        <w:t xml:space="preserve"> am</w:t>
      </w:r>
      <w:r w:rsidR="00090A9D">
        <w:rPr>
          <w:rFonts w:ascii="Arial" w:hAnsi="Arial" w:cs="Arial"/>
          <w:b/>
          <w:bCs/>
          <w:u w:val="single"/>
        </w:rPr>
        <w:t xml:space="preserve"> Lincoln Community </w:t>
      </w:r>
      <w:proofErr w:type="gramStart"/>
      <w:r w:rsidR="00090A9D">
        <w:rPr>
          <w:rFonts w:ascii="Arial" w:hAnsi="Arial" w:cs="Arial"/>
          <w:b/>
          <w:bCs/>
          <w:u w:val="single"/>
        </w:rPr>
        <w:t>Care.</w:t>
      </w:r>
      <w:r w:rsidR="00DD60CF">
        <w:rPr>
          <w:rFonts w:ascii="Arial" w:hAnsi="Arial" w:cs="Arial"/>
          <w:b/>
          <w:bCs/>
          <w:u w:val="single"/>
        </w:rPr>
        <w:t xml:space="preserve"> </w:t>
      </w:r>
      <w:r w:rsidR="00DD60CF">
        <w:rPr>
          <w:rFonts w:ascii="Arial" w:hAnsi="Arial" w:cs="Arial"/>
        </w:rPr>
        <w:t xml:space="preserve"> ,</w:t>
      </w:r>
      <w:proofErr w:type="gramEnd"/>
      <w:r w:rsidR="005A0868">
        <w:rPr>
          <w:rFonts w:ascii="Arial" w:hAnsi="Arial" w:cs="Arial"/>
        </w:rPr>
        <w:t xml:space="preserve"> Walk </w:t>
      </w:r>
      <w:r w:rsidR="00A541F2">
        <w:rPr>
          <w:rFonts w:ascii="Arial" w:hAnsi="Arial" w:cs="Arial"/>
        </w:rPr>
        <w:t xml:space="preserve"> </w:t>
      </w:r>
      <w:r w:rsidR="00A4161E">
        <w:rPr>
          <w:rFonts w:ascii="Arial" w:hAnsi="Arial" w:cs="Arial"/>
        </w:rPr>
        <w:t xml:space="preserve">Murray Place Te </w:t>
      </w:r>
      <w:proofErr w:type="spellStart"/>
      <w:r w:rsidR="00A4161E">
        <w:rPr>
          <w:rFonts w:ascii="Arial" w:hAnsi="Arial" w:cs="Arial"/>
        </w:rPr>
        <w:t>Whariki</w:t>
      </w:r>
      <w:proofErr w:type="spellEnd"/>
      <w:r w:rsidR="00A4161E">
        <w:rPr>
          <w:rFonts w:ascii="Arial" w:hAnsi="Arial" w:cs="Arial"/>
        </w:rPr>
        <w:t>.</w:t>
      </w:r>
      <w:r w:rsidR="00A541F2">
        <w:rPr>
          <w:rFonts w:ascii="Arial" w:hAnsi="Arial" w:cs="Arial"/>
        </w:rPr>
        <w:t xml:space="preserve"> </w:t>
      </w:r>
      <w:r w:rsidR="003F27ED">
        <w:rPr>
          <w:rFonts w:ascii="Arial" w:hAnsi="Arial" w:cs="Arial"/>
        </w:rPr>
        <w:t xml:space="preserve">Coffee at </w:t>
      </w:r>
      <w:r w:rsidR="00A4161E">
        <w:rPr>
          <w:rFonts w:ascii="Arial" w:hAnsi="Arial" w:cs="Arial"/>
        </w:rPr>
        <w:t xml:space="preserve">Robert Harris </w:t>
      </w:r>
    </w:p>
    <w:p w14:paraId="2DA124B6" w14:textId="1A0A13BD" w:rsidR="009A014A" w:rsidRDefault="009A014A" w:rsidP="0046384C">
      <w:pPr>
        <w:pStyle w:val="BodyText"/>
        <w:spacing w:after="0"/>
        <w:rPr>
          <w:rFonts w:ascii="Arial" w:hAnsi="Arial" w:cs="Arial"/>
        </w:rPr>
      </w:pPr>
    </w:p>
    <w:p w14:paraId="0FA4074A" w14:textId="418BA98E" w:rsidR="009A014A" w:rsidRPr="00ED2AB3" w:rsidRDefault="00973FD0" w:rsidP="0046384C">
      <w:pPr>
        <w:pStyle w:val="BodyText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January 20</w:t>
      </w:r>
      <w:r w:rsidRPr="00973FD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E15F34">
        <w:rPr>
          <w:rFonts w:ascii="Arial" w:hAnsi="Arial" w:cs="Arial"/>
        </w:rPr>
        <w:t xml:space="preserve"> </w:t>
      </w:r>
      <w:r w:rsidR="00AA3801">
        <w:rPr>
          <w:rFonts w:ascii="Arial" w:hAnsi="Arial" w:cs="Arial"/>
        </w:rPr>
        <w:t xml:space="preserve"> </w:t>
      </w:r>
      <w:r w:rsidR="00F64E0C">
        <w:rPr>
          <w:rFonts w:ascii="Arial" w:hAnsi="Arial" w:cs="Arial"/>
        </w:rPr>
        <w:t xml:space="preserve"> </w:t>
      </w:r>
      <w:r w:rsidR="003F27ED">
        <w:rPr>
          <w:rFonts w:ascii="Arial" w:hAnsi="Arial" w:cs="Arial"/>
        </w:rPr>
        <w:t xml:space="preserve"> </w:t>
      </w:r>
      <w:r w:rsidR="003F074A">
        <w:rPr>
          <w:rFonts w:ascii="Arial" w:hAnsi="Arial" w:cs="Arial"/>
        </w:rPr>
        <w:t xml:space="preserve"> </w:t>
      </w:r>
      <w:proofErr w:type="gramStart"/>
      <w:r w:rsidR="003A55C7">
        <w:rPr>
          <w:rFonts w:ascii="Arial" w:hAnsi="Arial" w:cs="Arial"/>
          <w:b/>
          <w:bCs/>
          <w:u w:val="single"/>
        </w:rPr>
        <w:t>Meet  10</w:t>
      </w:r>
      <w:proofErr w:type="gramEnd"/>
      <w:r w:rsidR="003A55C7">
        <w:rPr>
          <w:rFonts w:ascii="Arial" w:hAnsi="Arial" w:cs="Arial"/>
          <w:b/>
          <w:bCs/>
          <w:u w:val="single"/>
        </w:rPr>
        <w:t xml:space="preserve"> am </w:t>
      </w:r>
      <w:r w:rsidR="00711078">
        <w:rPr>
          <w:rFonts w:ascii="Arial" w:hAnsi="Arial" w:cs="Arial"/>
          <w:b/>
          <w:bCs/>
          <w:u w:val="single"/>
        </w:rPr>
        <w:t xml:space="preserve">Lincoln </w:t>
      </w:r>
      <w:proofErr w:type="spellStart"/>
      <w:r w:rsidR="003A55C7">
        <w:rPr>
          <w:rFonts w:ascii="Arial" w:hAnsi="Arial" w:cs="Arial"/>
          <w:b/>
          <w:bCs/>
          <w:u w:val="single"/>
        </w:rPr>
        <w:t>Verdeco</w:t>
      </w:r>
      <w:proofErr w:type="spellEnd"/>
      <w:r w:rsidR="003A55C7">
        <w:rPr>
          <w:rFonts w:ascii="Arial" w:hAnsi="Arial" w:cs="Arial"/>
          <w:b/>
          <w:bCs/>
          <w:u w:val="single"/>
        </w:rPr>
        <w:t xml:space="preserve"> (</w:t>
      </w:r>
      <w:proofErr w:type="spellStart"/>
      <w:r w:rsidR="003A55C7">
        <w:rPr>
          <w:rFonts w:ascii="Arial" w:hAnsi="Arial" w:cs="Arial"/>
          <w:b/>
          <w:bCs/>
          <w:u w:val="single"/>
        </w:rPr>
        <w:t>cnr</w:t>
      </w:r>
      <w:proofErr w:type="spellEnd"/>
      <w:r w:rsidR="003A55C7">
        <w:rPr>
          <w:rFonts w:ascii="Arial" w:hAnsi="Arial" w:cs="Arial"/>
          <w:b/>
          <w:bCs/>
          <w:u w:val="single"/>
        </w:rPr>
        <w:t xml:space="preserve">. Springs </w:t>
      </w:r>
      <w:proofErr w:type="gramStart"/>
      <w:r w:rsidR="003A55C7">
        <w:rPr>
          <w:rFonts w:ascii="Arial" w:hAnsi="Arial" w:cs="Arial"/>
          <w:b/>
          <w:bCs/>
          <w:u w:val="single"/>
        </w:rPr>
        <w:t>Rd</w:t>
      </w:r>
      <w:r w:rsidR="00AB3DEA">
        <w:rPr>
          <w:rFonts w:ascii="Arial" w:hAnsi="Arial" w:cs="Arial"/>
          <w:b/>
          <w:bCs/>
          <w:u w:val="single"/>
        </w:rPr>
        <w:t xml:space="preserve"> </w:t>
      </w:r>
      <w:r w:rsidR="003A55C7">
        <w:rPr>
          <w:rFonts w:ascii="Arial" w:hAnsi="Arial" w:cs="Arial"/>
          <w:b/>
          <w:bCs/>
          <w:u w:val="single"/>
        </w:rPr>
        <w:t>)</w:t>
      </w:r>
      <w:proofErr w:type="gramEnd"/>
      <w:r w:rsidR="005501A7">
        <w:rPr>
          <w:rFonts w:ascii="Arial" w:hAnsi="Arial" w:cs="Arial"/>
        </w:rPr>
        <w:t>. Walk</w:t>
      </w:r>
      <w:r w:rsidR="006E4A25">
        <w:rPr>
          <w:rFonts w:ascii="Arial" w:hAnsi="Arial" w:cs="Arial"/>
        </w:rPr>
        <w:t xml:space="preserve"> </w:t>
      </w:r>
      <w:proofErr w:type="spellStart"/>
      <w:r w:rsidR="006E4A25">
        <w:rPr>
          <w:rFonts w:ascii="Arial" w:hAnsi="Arial" w:cs="Arial"/>
        </w:rPr>
        <w:t>Verdeco</w:t>
      </w:r>
      <w:proofErr w:type="spellEnd"/>
      <w:r w:rsidR="006E4A25">
        <w:rPr>
          <w:rFonts w:ascii="Arial" w:hAnsi="Arial" w:cs="Arial"/>
        </w:rPr>
        <w:t xml:space="preserve"> (4Km) </w:t>
      </w:r>
      <w:r w:rsidR="00F64E0C">
        <w:rPr>
          <w:rFonts w:ascii="Arial" w:hAnsi="Arial" w:cs="Arial"/>
        </w:rPr>
        <w:t xml:space="preserve">Coffee </w:t>
      </w:r>
      <w:proofErr w:type="gramStart"/>
      <w:r w:rsidR="00F64E0C">
        <w:rPr>
          <w:rFonts w:ascii="Arial" w:hAnsi="Arial" w:cs="Arial"/>
        </w:rPr>
        <w:t>at</w:t>
      </w:r>
      <w:r w:rsidR="00A52E1D">
        <w:rPr>
          <w:rFonts w:ascii="Arial" w:hAnsi="Arial" w:cs="Arial"/>
        </w:rPr>
        <w:t xml:space="preserve"> </w:t>
      </w:r>
      <w:r w:rsidR="00AB4C87">
        <w:rPr>
          <w:rFonts w:ascii="Arial" w:hAnsi="Arial" w:cs="Arial"/>
        </w:rPr>
        <w:t xml:space="preserve"> </w:t>
      </w:r>
      <w:r w:rsidR="001134F6">
        <w:rPr>
          <w:rFonts w:ascii="Arial" w:hAnsi="Arial" w:cs="Arial"/>
        </w:rPr>
        <w:t>R</w:t>
      </w:r>
      <w:r w:rsidR="006E4A25">
        <w:rPr>
          <w:rFonts w:ascii="Arial" w:hAnsi="Arial" w:cs="Arial"/>
        </w:rPr>
        <w:t>obert</w:t>
      </w:r>
      <w:proofErr w:type="gramEnd"/>
      <w:r w:rsidR="002602F6">
        <w:rPr>
          <w:rFonts w:ascii="Arial" w:hAnsi="Arial" w:cs="Arial"/>
        </w:rPr>
        <w:t xml:space="preserve"> </w:t>
      </w:r>
      <w:r w:rsidR="001134F6">
        <w:rPr>
          <w:rFonts w:ascii="Arial" w:hAnsi="Arial" w:cs="Arial"/>
        </w:rPr>
        <w:t xml:space="preserve"> H</w:t>
      </w:r>
      <w:r w:rsidR="002602F6">
        <w:rPr>
          <w:rFonts w:ascii="Arial" w:hAnsi="Arial" w:cs="Arial"/>
        </w:rPr>
        <w:t xml:space="preserve">arris </w:t>
      </w:r>
    </w:p>
    <w:p w14:paraId="699F144E" w14:textId="16DAEFF8" w:rsidR="00386D42" w:rsidRDefault="00386D42" w:rsidP="0046384C">
      <w:pPr>
        <w:pStyle w:val="BodyText"/>
        <w:spacing w:after="0"/>
        <w:rPr>
          <w:rFonts w:ascii="Arial" w:hAnsi="Arial" w:cs="Arial"/>
        </w:rPr>
      </w:pPr>
    </w:p>
    <w:p w14:paraId="7B9B1BCA" w14:textId="099F71E7" w:rsidR="00386D42" w:rsidRPr="00164502" w:rsidRDefault="002B64C6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January 27</w:t>
      </w:r>
      <w:r w:rsidR="00121970" w:rsidRPr="00121970">
        <w:rPr>
          <w:rFonts w:ascii="Arial" w:hAnsi="Arial" w:cs="Arial"/>
          <w:vertAlign w:val="superscript"/>
        </w:rPr>
        <w:t>th</w:t>
      </w:r>
      <w:r w:rsidR="00121970">
        <w:rPr>
          <w:rFonts w:ascii="Arial" w:hAnsi="Arial" w:cs="Arial"/>
        </w:rPr>
        <w:t xml:space="preserve"> </w:t>
      </w:r>
      <w:r w:rsidR="005B53FF">
        <w:rPr>
          <w:rFonts w:ascii="Arial" w:hAnsi="Arial" w:cs="Arial"/>
        </w:rPr>
        <w:t xml:space="preserve"> </w:t>
      </w:r>
      <w:r w:rsidR="006C1E28">
        <w:rPr>
          <w:rFonts w:ascii="Arial" w:hAnsi="Arial" w:cs="Arial"/>
        </w:rPr>
        <w:t xml:space="preserve"> </w:t>
      </w:r>
      <w:r w:rsidRPr="003A08F8">
        <w:rPr>
          <w:rFonts w:ascii="Arial" w:hAnsi="Arial" w:cs="Arial"/>
          <w:b/>
          <w:bCs/>
          <w:u w:val="single"/>
        </w:rPr>
        <w:t xml:space="preserve">Catch </w:t>
      </w:r>
      <w:proofErr w:type="gramStart"/>
      <w:r w:rsidRPr="003A08F8">
        <w:rPr>
          <w:rFonts w:ascii="Arial" w:hAnsi="Arial" w:cs="Arial"/>
          <w:b/>
          <w:bCs/>
          <w:u w:val="single"/>
        </w:rPr>
        <w:t>9.05</w:t>
      </w:r>
      <w:r w:rsidR="003A08F8">
        <w:rPr>
          <w:rFonts w:ascii="Arial" w:hAnsi="Arial" w:cs="Arial"/>
        </w:rPr>
        <w:t xml:space="preserve"> </w:t>
      </w:r>
      <w:r w:rsidR="003A08F8">
        <w:rPr>
          <w:rFonts w:ascii="Arial" w:hAnsi="Arial" w:cs="Arial"/>
          <w:b/>
          <w:bCs/>
          <w:u w:val="single"/>
        </w:rPr>
        <w:t xml:space="preserve"> am</w:t>
      </w:r>
      <w:proofErr w:type="gramEnd"/>
      <w:r w:rsidR="003A08F8">
        <w:rPr>
          <w:rFonts w:ascii="Arial" w:hAnsi="Arial" w:cs="Arial"/>
          <w:b/>
          <w:bCs/>
          <w:u w:val="single"/>
        </w:rPr>
        <w:t xml:space="preserve"> Bus to Riccarton</w:t>
      </w:r>
      <w:r w:rsidR="004502A8">
        <w:rPr>
          <w:rFonts w:ascii="Arial" w:hAnsi="Arial" w:cs="Arial"/>
        </w:rPr>
        <w:t xml:space="preserve">. </w:t>
      </w:r>
      <w:r w:rsidR="009C0610">
        <w:rPr>
          <w:rFonts w:ascii="Arial" w:hAnsi="Arial" w:cs="Arial"/>
        </w:rPr>
        <w:t xml:space="preserve"> Walk Riccarton, Deans Ave</w:t>
      </w:r>
      <w:r w:rsidR="003979EA">
        <w:rPr>
          <w:rFonts w:ascii="Arial" w:hAnsi="Arial" w:cs="Arial"/>
        </w:rPr>
        <w:t xml:space="preserve">., Kilmarnock St. Riccarton Bush (new Boardwalk) </w:t>
      </w:r>
      <w:r w:rsidR="00207885">
        <w:rPr>
          <w:rFonts w:ascii="Arial" w:hAnsi="Arial" w:cs="Arial"/>
        </w:rPr>
        <w:t xml:space="preserve">Coffee </w:t>
      </w:r>
      <w:r w:rsidR="0089372A">
        <w:rPr>
          <w:rFonts w:ascii="Arial" w:hAnsi="Arial" w:cs="Arial"/>
        </w:rPr>
        <w:t xml:space="preserve">at </w:t>
      </w:r>
      <w:r w:rsidR="00B615C2">
        <w:rPr>
          <w:rFonts w:ascii="Arial" w:hAnsi="Arial" w:cs="Arial"/>
        </w:rPr>
        <w:t>R</w:t>
      </w:r>
      <w:r w:rsidR="003979EA">
        <w:rPr>
          <w:rFonts w:ascii="Arial" w:hAnsi="Arial" w:cs="Arial"/>
        </w:rPr>
        <w:t>iccarton House</w:t>
      </w:r>
      <w:r w:rsidR="00B615C2">
        <w:rPr>
          <w:rFonts w:ascii="Arial" w:hAnsi="Arial" w:cs="Arial"/>
        </w:rPr>
        <w:t xml:space="preserve"> </w:t>
      </w:r>
    </w:p>
    <w:p w14:paraId="622E1212" w14:textId="1C782C1C" w:rsidR="00F55A60" w:rsidRDefault="00F55A60" w:rsidP="0046384C">
      <w:pPr>
        <w:pStyle w:val="BodyText"/>
        <w:spacing w:after="0"/>
        <w:rPr>
          <w:rFonts w:ascii="Arial" w:hAnsi="Arial" w:cs="Arial"/>
        </w:rPr>
      </w:pPr>
    </w:p>
    <w:p w14:paraId="4940F368" w14:textId="6B5C58AA" w:rsidR="00F55A60" w:rsidRPr="00EF47EF" w:rsidRDefault="007A5A0B" w:rsidP="0046384C">
      <w:pPr>
        <w:pStyle w:val="BodyText"/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February 3</w:t>
      </w:r>
      <w:r w:rsidRPr="007A5A0B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DD7B88">
        <w:rPr>
          <w:rFonts w:ascii="Arial" w:hAnsi="Arial" w:cs="Arial"/>
        </w:rPr>
        <w:t xml:space="preserve"> </w:t>
      </w:r>
      <w:r w:rsidR="002B473B">
        <w:rPr>
          <w:rFonts w:ascii="Arial" w:hAnsi="Arial" w:cs="Arial"/>
        </w:rPr>
        <w:t xml:space="preserve"> </w:t>
      </w:r>
      <w:r w:rsidR="00B156E2">
        <w:rPr>
          <w:rFonts w:ascii="Arial" w:hAnsi="Arial" w:cs="Arial"/>
        </w:rPr>
        <w:t xml:space="preserve"> </w:t>
      </w:r>
      <w:r w:rsidR="00264F2F">
        <w:rPr>
          <w:rFonts w:ascii="Arial" w:hAnsi="Arial" w:cs="Arial"/>
        </w:rPr>
        <w:t xml:space="preserve"> </w:t>
      </w:r>
      <w:r w:rsidR="00201CC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Meet </w:t>
      </w:r>
      <w:r w:rsidR="00BD0C11">
        <w:rPr>
          <w:rFonts w:ascii="Arial" w:hAnsi="Arial" w:cs="Arial"/>
          <w:b/>
          <w:bCs/>
          <w:u w:val="single"/>
        </w:rPr>
        <w:t xml:space="preserve">10 am Lincoln Community Care </w:t>
      </w:r>
      <w:r w:rsidR="00AE3BC7">
        <w:rPr>
          <w:rFonts w:ascii="Arial" w:hAnsi="Arial" w:cs="Arial"/>
          <w:b/>
          <w:bCs/>
          <w:u w:val="single"/>
        </w:rPr>
        <w:t xml:space="preserve"> </w:t>
      </w:r>
      <w:r w:rsidR="006A1659">
        <w:rPr>
          <w:rFonts w:ascii="Arial" w:hAnsi="Arial" w:cs="Arial"/>
          <w:b/>
          <w:bCs/>
          <w:u w:val="single"/>
        </w:rPr>
        <w:t xml:space="preserve"> </w:t>
      </w:r>
      <w:r w:rsidR="00E822A1">
        <w:rPr>
          <w:rFonts w:ascii="Arial" w:hAnsi="Arial" w:cs="Arial"/>
        </w:rPr>
        <w:t xml:space="preserve"> </w:t>
      </w:r>
      <w:r w:rsidR="00AE3BC7">
        <w:rPr>
          <w:rFonts w:ascii="Arial" w:hAnsi="Arial" w:cs="Arial"/>
        </w:rPr>
        <w:t xml:space="preserve">Walk </w:t>
      </w:r>
      <w:r w:rsidR="00BD0C11">
        <w:rPr>
          <w:rFonts w:ascii="Arial" w:hAnsi="Arial" w:cs="Arial"/>
        </w:rPr>
        <w:t>Lincoln Univ</w:t>
      </w:r>
      <w:r w:rsidR="0000328D">
        <w:rPr>
          <w:rFonts w:ascii="Arial" w:hAnsi="Arial" w:cs="Arial"/>
        </w:rPr>
        <w:t>ersity</w:t>
      </w:r>
      <w:r w:rsidR="003171CB">
        <w:rPr>
          <w:rFonts w:ascii="Arial" w:hAnsi="Arial" w:cs="Arial"/>
        </w:rPr>
        <w:t xml:space="preserve"> grounds Cricket </w:t>
      </w:r>
      <w:proofErr w:type="gramStart"/>
      <w:r w:rsidR="003171CB">
        <w:rPr>
          <w:rFonts w:ascii="Arial" w:hAnsi="Arial" w:cs="Arial"/>
        </w:rPr>
        <w:t>Pavilion</w:t>
      </w:r>
      <w:r w:rsidR="0000328D">
        <w:rPr>
          <w:rFonts w:ascii="Arial" w:hAnsi="Arial" w:cs="Arial"/>
        </w:rPr>
        <w:t xml:space="preserve"> </w:t>
      </w:r>
      <w:r w:rsidR="004E4D74">
        <w:rPr>
          <w:rFonts w:ascii="Arial" w:hAnsi="Arial" w:cs="Arial"/>
        </w:rPr>
        <w:t>.</w:t>
      </w:r>
      <w:proofErr w:type="gramEnd"/>
      <w:r w:rsidR="004E4D74">
        <w:rPr>
          <w:rFonts w:ascii="Arial" w:hAnsi="Arial" w:cs="Arial"/>
        </w:rPr>
        <w:t xml:space="preserve"> </w:t>
      </w:r>
      <w:r w:rsidR="00EA5C09">
        <w:rPr>
          <w:rFonts w:ascii="Arial" w:hAnsi="Arial" w:cs="Arial"/>
        </w:rPr>
        <w:t xml:space="preserve">Coffee at </w:t>
      </w:r>
      <w:r w:rsidR="00D97B4C">
        <w:rPr>
          <w:rFonts w:ascii="Arial" w:hAnsi="Arial" w:cs="Arial"/>
        </w:rPr>
        <w:t>Mrs O’s</w:t>
      </w:r>
    </w:p>
    <w:p w14:paraId="2BCC78AB" w14:textId="5E3DEFCB" w:rsidR="00B902BB" w:rsidRDefault="00B902BB" w:rsidP="0046384C">
      <w:pPr>
        <w:pStyle w:val="BodyText"/>
        <w:spacing w:after="0"/>
        <w:rPr>
          <w:rFonts w:ascii="Arial" w:hAnsi="Arial" w:cs="Arial"/>
        </w:rPr>
      </w:pPr>
    </w:p>
    <w:p w14:paraId="4218F30A" w14:textId="35B80AF7" w:rsidR="00A622AF" w:rsidRDefault="007C1EDB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February 10</w:t>
      </w:r>
      <w:r w:rsidRPr="007C1E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85514A">
        <w:rPr>
          <w:rFonts w:ascii="Arial" w:hAnsi="Arial" w:cs="Arial"/>
        </w:rPr>
        <w:t xml:space="preserve"> </w:t>
      </w:r>
      <w:r w:rsidR="005B3F29">
        <w:rPr>
          <w:rFonts w:ascii="Arial" w:hAnsi="Arial" w:cs="Arial"/>
        </w:rPr>
        <w:t xml:space="preserve"> </w:t>
      </w:r>
      <w:r w:rsidR="00872A18">
        <w:rPr>
          <w:rFonts w:ascii="Arial" w:hAnsi="Arial" w:cs="Arial"/>
        </w:rPr>
        <w:t xml:space="preserve"> </w:t>
      </w:r>
      <w:r w:rsidR="00C153C8">
        <w:rPr>
          <w:rFonts w:ascii="Arial" w:hAnsi="Arial" w:cs="Arial"/>
        </w:rPr>
        <w:t xml:space="preserve"> </w:t>
      </w:r>
      <w:r w:rsidR="001226A9">
        <w:rPr>
          <w:rFonts w:ascii="Arial" w:hAnsi="Arial" w:cs="Arial"/>
        </w:rPr>
        <w:t xml:space="preserve"> </w:t>
      </w:r>
      <w:r w:rsidR="003408D4">
        <w:rPr>
          <w:rFonts w:ascii="Arial" w:hAnsi="Arial" w:cs="Arial"/>
        </w:rPr>
        <w:t xml:space="preserve"> </w:t>
      </w:r>
      <w:r w:rsidR="005B3F29">
        <w:rPr>
          <w:rFonts w:ascii="Arial" w:hAnsi="Arial" w:cs="Arial"/>
          <w:b/>
          <w:bCs/>
          <w:u w:val="single"/>
        </w:rPr>
        <w:t xml:space="preserve">Meet </w:t>
      </w:r>
      <w:proofErr w:type="gramStart"/>
      <w:r w:rsidR="003171CB">
        <w:rPr>
          <w:rFonts w:ascii="Arial" w:hAnsi="Arial" w:cs="Arial"/>
          <w:b/>
          <w:bCs/>
          <w:u w:val="single"/>
        </w:rPr>
        <w:t xml:space="preserve">9.30 </w:t>
      </w:r>
      <w:r w:rsidR="005B3F29">
        <w:rPr>
          <w:rFonts w:ascii="Arial" w:hAnsi="Arial" w:cs="Arial"/>
          <w:b/>
          <w:bCs/>
          <w:u w:val="single"/>
        </w:rPr>
        <w:t xml:space="preserve"> am</w:t>
      </w:r>
      <w:proofErr w:type="gramEnd"/>
      <w:r w:rsidR="00630979">
        <w:rPr>
          <w:rFonts w:ascii="Arial" w:hAnsi="Arial" w:cs="Arial"/>
          <w:b/>
          <w:bCs/>
          <w:u w:val="single"/>
        </w:rPr>
        <w:t xml:space="preserve"> Lincoln Community Care</w:t>
      </w:r>
      <w:r w:rsidR="006E17A6">
        <w:rPr>
          <w:rFonts w:ascii="Arial" w:hAnsi="Arial" w:cs="Arial"/>
          <w:b/>
          <w:bCs/>
          <w:u w:val="single"/>
        </w:rPr>
        <w:t xml:space="preserve">. </w:t>
      </w:r>
      <w:r w:rsidR="003171CB">
        <w:rPr>
          <w:rFonts w:ascii="Arial" w:hAnsi="Arial" w:cs="Arial"/>
        </w:rPr>
        <w:t>Car pooling to Cas</w:t>
      </w:r>
      <w:r w:rsidR="00746FDA">
        <w:rPr>
          <w:rFonts w:ascii="Arial" w:hAnsi="Arial" w:cs="Arial"/>
        </w:rPr>
        <w:t xml:space="preserve">hmere. Park in </w:t>
      </w:r>
      <w:r w:rsidR="00EF1539">
        <w:rPr>
          <w:rFonts w:ascii="Arial" w:hAnsi="Arial" w:cs="Arial"/>
        </w:rPr>
        <w:t>Opihi St. Walk Old Stone House, Cashmere Estate Wetlands</w:t>
      </w:r>
      <w:r w:rsidR="003733CA">
        <w:rPr>
          <w:rFonts w:ascii="Arial" w:hAnsi="Arial" w:cs="Arial"/>
        </w:rPr>
        <w:t xml:space="preserve">. Coffee at </w:t>
      </w:r>
      <w:proofErr w:type="spellStart"/>
      <w:r w:rsidR="003733CA">
        <w:rPr>
          <w:rFonts w:ascii="Arial" w:hAnsi="Arial" w:cs="Arial"/>
        </w:rPr>
        <w:t>PocaPoca</w:t>
      </w:r>
      <w:proofErr w:type="spellEnd"/>
      <w:r w:rsidR="003733CA">
        <w:rPr>
          <w:rFonts w:ascii="Arial" w:hAnsi="Arial" w:cs="Arial"/>
        </w:rPr>
        <w:t xml:space="preserve"> </w:t>
      </w:r>
      <w:proofErr w:type="spellStart"/>
      <w:r w:rsidR="003733CA">
        <w:rPr>
          <w:rFonts w:ascii="Arial" w:hAnsi="Arial" w:cs="Arial"/>
        </w:rPr>
        <w:t>Cracroft</w:t>
      </w:r>
      <w:proofErr w:type="spellEnd"/>
      <w:r w:rsidR="003733CA">
        <w:rPr>
          <w:rFonts w:ascii="Arial" w:hAnsi="Arial" w:cs="Arial"/>
        </w:rPr>
        <w:t>.</w:t>
      </w:r>
    </w:p>
    <w:p w14:paraId="798511D7" w14:textId="77777777" w:rsidR="002419DC" w:rsidRDefault="002419DC" w:rsidP="0046384C">
      <w:pPr>
        <w:pStyle w:val="BodyText"/>
        <w:spacing w:after="0"/>
        <w:rPr>
          <w:rFonts w:ascii="Arial" w:hAnsi="Arial" w:cs="Arial"/>
        </w:rPr>
      </w:pPr>
    </w:p>
    <w:p w14:paraId="2B9235C6" w14:textId="21941235" w:rsidR="00A622AF" w:rsidRDefault="004E3FBC" w:rsidP="0046384C">
      <w:pPr>
        <w:pStyle w:val="BodyText"/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February </w:t>
      </w:r>
      <w:r w:rsidR="002234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</w:t>
      </w:r>
      <w:proofErr w:type="gramEnd"/>
      <w:r w:rsidR="00BB2F6C" w:rsidRPr="00BB2F6C">
        <w:rPr>
          <w:rFonts w:ascii="Arial" w:hAnsi="Arial" w:cs="Arial"/>
          <w:vertAlign w:val="superscript"/>
        </w:rPr>
        <w:t>th</w:t>
      </w:r>
      <w:r w:rsidR="00BB2F6C">
        <w:rPr>
          <w:rFonts w:ascii="Arial" w:hAnsi="Arial" w:cs="Arial"/>
        </w:rPr>
        <w:t xml:space="preserve"> </w:t>
      </w:r>
      <w:r w:rsidR="006D022A">
        <w:rPr>
          <w:rFonts w:ascii="Arial" w:hAnsi="Arial" w:cs="Arial"/>
        </w:rPr>
        <w:t xml:space="preserve"> </w:t>
      </w:r>
      <w:r w:rsidR="001E1DEF">
        <w:rPr>
          <w:rFonts w:ascii="Arial" w:hAnsi="Arial" w:cs="Arial"/>
        </w:rPr>
        <w:t xml:space="preserve"> </w:t>
      </w:r>
      <w:r w:rsidR="00C25FDE">
        <w:rPr>
          <w:rFonts w:ascii="Arial" w:hAnsi="Arial" w:cs="Arial"/>
          <w:b/>
          <w:bCs/>
          <w:u w:val="single"/>
        </w:rPr>
        <w:t>Meet 10 am Lincoln Community Care</w:t>
      </w:r>
      <w:r w:rsidR="005051CF">
        <w:rPr>
          <w:rFonts w:ascii="Arial" w:hAnsi="Arial" w:cs="Arial"/>
          <w:b/>
          <w:bCs/>
          <w:u w:val="single"/>
        </w:rPr>
        <w:t xml:space="preserve"> </w:t>
      </w:r>
      <w:r w:rsidR="00EC7C31" w:rsidRPr="00EC7C31">
        <w:rPr>
          <w:rFonts w:ascii="Arial" w:hAnsi="Arial" w:cs="Arial"/>
        </w:rPr>
        <w:t xml:space="preserve">Walk </w:t>
      </w:r>
      <w:r w:rsidR="00C25FDE">
        <w:rPr>
          <w:rFonts w:ascii="Arial" w:hAnsi="Arial" w:cs="Arial"/>
        </w:rPr>
        <w:t xml:space="preserve">Rylands, Liffey Springs </w:t>
      </w:r>
      <w:r w:rsidR="00E34DB4">
        <w:rPr>
          <w:rFonts w:ascii="Arial" w:hAnsi="Arial" w:cs="Arial"/>
        </w:rPr>
        <w:t xml:space="preserve"> </w:t>
      </w:r>
      <w:r w:rsidR="001B37FA">
        <w:rPr>
          <w:rFonts w:ascii="Arial" w:hAnsi="Arial" w:cs="Arial"/>
        </w:rPr>
        <w:t xml:space="preserve">Coffee at </w:t>
      </w:r>
      <w:r w:rsidR="007E2012">
        <w:rPr>
          <w:rFonts w:ascii="Arial" w:hAnsi="Arial" w:cs="Arial"/>
        </w:rPr>
        <w:t xml:space="preserve">The </w:t>
      </w:r>
      <w:r w:rsidR="00C25FDE">
        <w:rPr>
          <w:rFonts w:ascii="Arial" w:hAnsi="Arial" w:cs="Arial"/>
        </w:rPr>
        <w:t xml:space="preserve">Pantry </w:t>
      </w:r>
    </w:p>
    <w:p w14:paraId="7339E8DE" w14:textId="77777777" w:rsidR="001B37FA" w:rsidRPr="00D201C7" w:rsidRDefault="001B37FA" w:rsidP="0046384C">
      <w:pPr>
        <w:pStyle w:val="BodyText"/>
        <w:spacing w:after="0"/>
        <w:rPr>
          <w:rFonts w:ascii="Arial" w:hAnsi="Arial" w:cs="Arial"/>
        </w:rPr>
      </w:pPr>
    </w:p>
    <w:p w14:paraId="4F5C75BF" w14:textId="500BE851" w:rsidR="00702E33" w:rsidRDefault="00E97344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February 24</w:t>
      </w:r>
      <w:proofErr w:type="gramStart"/>
      <w:r w:rsidRPr="00E97344">
        <w:rPr>
          <w:rFonts w:ascii="Arial" w:hAnsi="Arial" w:cs="Arial"/>
          <w:vertAlign w:val="superscript"/>
        </w:rPr>
        <w:t>th</w:t>
      </w:r>
      <w:r w:rsidR="00D45061">
        <w:rPr>
          <w:rFonts w:ascii="Arial" w:hAnsi="Arial" w:cs="Arial"/>
        </w:rPr>
        <w:t xml:space="preserve"> </w:t>
      </w:r>
      <w:r w:rsidR="00684F6D">
        <w:rPr>
          <w:rFonts w:ascii="Arial" w:hAnsi="Arial" w:cs="Arial"/>
        </w:rPr>
        <w:t xml:space="preserve"> </w:t>
      </w:r>
      <w:r w:rsidR="0039170C" w:rsidRPr="0039170C">
        <w:rPr>
          <w:rFonts w:ascii="Arial" w:hAnsi="Arial" w:cs="Arial"/>
          <w:b/>
          <w:bCs/>
          <w:u w:val="single"/>
        </w:rPr>
        <w:t>Meet</w:t>
      </w:r>
      <w:proofErr w:type="gramEnd"/>
      <w:r w:rsidR="0039170C" w:rsidRPr="0039170C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9</w:t>
      </w:r>
      <w:r w:rsidR="0039170C" w:rsidRPr="0039170C">
        <w:rPr>
          <w:rFonts w:ascii="Arial" w:hAnsi="Arial" w:cs="Arial"/>
          <w:b/>
          <w:bCs/>
          <w:u w:val="single"/>
        </w:rPr>
        <w:t>.30 am</w:t>
      </w:r>
      <w:r w:rsidR="00163D02">
        <w:rPr>
          <w:rFonts w:ascii="Arial" w:hAnsi="Arial" w:cs="Arial"/>
          <w:b/>
          <w:bCs/>
          <w:u w:val="single"/>
        </w:rPr>
        <w:t xml:space="preserve"> </w:t>
      </w:r>
      <w:r w:rsidR="0039170C">
        <w:rPr>
          <w:rFonts w:ascii="Arial" w:hAnsi="Arial" w:cs="Arial"/>
          <w:b/>
          <w:bCs/>
          <w:u w:val="single"/>
        </w:rPr>
        <w:t xml:space="preserve">Lincoln Community Care. </w:t>
      </w:r>
      <w:r w:rsidR="00D4420E">
        <w:rPr>
          <w:rFonts w:ascii="Arial" w:hAnsi="Arial" w:cs="Arial"/>
        </w:rPr>
        <w:t>Car pooling to Annandale. Walk toe of Lyttelton Harbour</w:t>
      </w:r>
      <w:r w:rsidR="002E750D">
        <w:rPr>
          <w:rFonts w:ascii="Arial" w:hAnsi="Arial" w:cs="Arial"/>
        </w:rPr>
        <w:t xml:space="preserve"> to Governor’s Bay Jetty. </w:t>
      </w:r>
      <w:r w:rsidR="002E750D" w:rsidRPr="002E750D">
        <w:rPr>
          <w:rFonts w:ascii="Arial" w:hAnsi="Arial" w:cs="Arial"/>
          <w:b/>
          <w:bCs/>
        </w:rPr>
        <w:t>Take lunch</w:t>
      </w:r>
      <w:r w:rsidR="00947710">
        <w:rPr>
          <w:rFonts w:ascii="Arial" w:hAnsi="Arial" w:cs="Arial"/>
          <w:b/>
          <w:bCs/>
        </w:rPr>
        <w:t xml:space="preserve"> </w:t>
      </w:r>
      <w:r w:rsidR="00947710" w:rsidRPr="00947710">
        <w:rPr>
          <w:rFonts w:ascii="Arial" w:hAnsi="Arial" w:cs="Arial"/>
        </w:rPr>
        <w:t xml:space="preserve">Coffee at Tai </w:t>
      </w:r>
      <w:proofErr w:type="spellStart"/>
      <w:r w:rsidR="00947710" w:rsidRPr="00947710">
        <w:rPr>
          <w:rFonts w:ascii="Arial" w:hAnsi="Arial" w:cs="Arial"/>
        </w:rPr>
        <w:t>Tapu</w:t>
      </w:r>
      <w:proofErr w:type="spellEnd"/>
      <w:r w:rsidR="00947710" w:rsidRPr="00947710">
        <w:rPr>
          <w:rFonts w:ascii="Arial" w:hAnsi="Arial" w:cs="Arial"/>
        </w:rPr>
        <w:t xml:space="preserve"> store on</w:t>
      </w:r>
      <w:r w:rsidR="00947710">
        <w:rPr>
          <w:rFonts w:ascii="Arial" w:hAnsi="Arial" w:cs="Arial"/>
          <w:b/>
          <w:bCs/>
        </w:rPr>
        <w:t xml:space="preserve"> </w:t>
      </w:r>
      <w:r w:rsidR="00947710" w:rsidRPr="00947710">
        <w:rPr>
          <w:rFonts w:ascii="Arial" w:hAnsi="Arial" w:cs="Arial"/>
        </w:rPr>
        <w:t>way home</w:t>
      </w:r>
      <w:r w:rsidR="008C0FD0">
        <w:rPr>
          <w:rFonts w:ascii="Arial" w:hAnsi="Arial" w:cs="Arial"/>
        </w:rPr>
        <w:t>.</w:t>
      </w:r>
    </w:p>
    <w:p w14:paraId="63D01995" w14:textId="77777777" w:rsidR="008C0FD0" w:rsidRDefault="008C0FD0" w:rsidP="0046384C">
      <w:pPr>
        <w:pStyle w:val="BodyText"/>
        <w:spacing w:after="0"/>
        <w:rPr>
          <w:rFonts w:ascii="Arial" w:hAnsi="Arial" w:cs="Arial"/>
        </w:rPr>
      </w:pPr>
    </w:p>
    <w:p w14:paraId="585A6BF0" w14:textId="62EF400F" w:rsidR="008C0FD0" w:rsidRDefault="008F739D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March 3</w:t>
      </w:r>
      <w:r w:rsidRPr="008F739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="00D475B5">
        <w:rPr>
          <w:rFonts w:ascii="Arial" w:hAnsi="Arial" w:cs="Arial"/>
          <w:b/>
          <w:bCs/>
          <w:u w:val="single"/>
        </w:rPr>
        <w:t>Meet 9.30 am</w:t>
      </w:r>
      <w:r w:rsidR="003241BA">
        <w:rPr>
          <w:rFonts w:ascii="Arial" w:hAnsi="Arial" w:cs="Arial"/>
          <w:b/>
          <w:bCs/>
          <w:u w:val="single"/>
        </w:rPr>
        <w:t xml:space="preserve"> Lincoln Community Care. </w:t>
      </w:r>
      <w:proofErr w:type="spellStart"/>
      <w:r w:rsidR="003241BA" w:rsidRPr="003241BA">
        <w:rPr>
          <w:rFonts w:ascii="Arial" w:hAnsi="Arial" w:cs="Arial"/>
        </w:rPr>
        <w:t>Car pooling</w:t>
      </w:r>
      <w:proofErr w:type="spellEnd"/>
      <w:r w:rsidR="003241BA" w:rsidRPr="003241BA">
        <w:rPr>
          <w:rFonts w:ascii="Arial" w:hAnsi="Arial" w:cs="Arial"/>
        </w:rPr>
        <w:t xml:space="preserve"> to Tai </w:t>
      </w:r>
      <w:proofErr w:type="spellStart"/>
      <w:r w:rsidR="003241BA" w:rsidRPr="003241BA">
        <w:rPr>
          <w:rFonts w:ascii="Arial" w:hAnsi="Arial" w:cs="Arial"/>
        </w:rPr>
        <w:t>Tapu</w:t>
      </w:r>
      <w:proofErr w:type="spellEnd"/>
      <w:r w:rsidR="003241BA">
        <w:rPr>
          <w:rFonts w:ascii="Arial" w:hAnsi="Arial" w:cs="Arial"/>
        </w:rPr>
        <w:t xml:space="preserve">. Walk </w:t>
      </w:r>
      <w:proofErr w:type="spellStart"/>
      <w:r w:rsidR="003241BA">
        <w:rPr>
          <w:rFonts w:ascii="Arial" w:hAnsi="Arial" w:cs="Arial"/>
        </w:rPr>
        <w:t>Halswell</w:t>
      </w:r>
      <w:proofErr w:type="spellEnd"/>
      <w:r w:rsidR="003241BA">
        <w:rPr>
          <w:rFonts w:ascii="Arial" w:hAnsi="Arial" w:cs="Arial"/>
        </w:rPr>
        <w:t xml:space="preserve"> River area. Coffee at The Store</w:t>
      </w:r>
    </w:p>
    <w:p w14:paraId="7A1DD335" w14:textId="77777777" w:rsidR="00F714C3" w:rsidRDefault="00F714C3" w:rsidP="0046384C">
      <w:pPr>
        <w:pStyle w:val="BodyText"/>
        <w:spacing w:after="0"/>
        <w:rPr>
          <w:rFonts w:ascii="Arial" w:hAnsi="Arial" w:cs="Arial"/>
        </w:rPr>
      </w:pPr>
    </w:p>
    <w:p w14:paraId="1B4CFBE7" w14:textId="44CDEFD9" w:rsidR="00713144" w:rsidRDefault="00C151FB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March 10</w:t>
      </w:r>
      <w:r w:rsidRPr="00C151F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>Meet 9.30 am</w:t>
      </w:r>
      <w:r w:rsidR="00264DEF">
        <w:rPr>
          <w:rFonts w:ascii="Arial" w:hAnsi="Arial" w:cs="Arial"/>
          <w:b/>
          <w:bCs/>
          <w:u w:val="single"/>
        </w:rPr>
        <w:t xml:space="preserve"> Lincoln Community Care. </w:t>
      </w:r>
      <w:proofErr w:type="spellStart"/>
      <w:r w:rsidR="00264DEF">
        <w:rPr>
          <w:rFonts w:ascii="Arial" w:hAnsi="Arial" w:cs="Arial"/>
        </w:rPr>
        <w:t>Car pooling</w:t>
      </w:r>
      <w:proofErr w:type="spellEnd"/>
      <w:r w:rsidR="00264DEF">
        <w:rPr>
          <w:rFonts w:ascii="Arial" w:hAnsi="Arial" w:cs="Arial"/>
        </w:rPr>
        <w:t xml:space="preserve"> to </w:t>
      </w:r>
      <w:proofErr w:type="spellStart"/>
      <w:r w:rsidR="00264DEF">
        <w:rPr>
          <w:rFonts w:ascii="Arial" w:hAnsi="Arial" w:cs="Arial"/>
        </w:rPr>
        <w:t>Halswell</w:t>
      </w:r>
      <w:proofErr w:type="spellEnd"/>
      <w:r w:rsidR="002717D1">
        <w:rPr>
          <w:rFonts w:ascii="Arial" w:hAnsi="Arial" w:cs="Arial"/>
        </w:rPr>
        <w:t xml:space="preserve">. </w:t>
      </w:r>
      <w:r w:rsidR="00653D15">
        <w:rPr>
          <w:rFonts w:ascii="Arial" w:hAnsi="Arial" w:cs="Arial"/>
        </w:rPr>
        <w:t>(</w:t>
      </w:r>
      <w:r w:rsidR="002717D1">
        <w:rPr>
          <w:rFonts w:ascii="Arial" w:hAnsi="Arial" w:cs="Arial"/>
        </w:rPr>
        <w:t xml:space="preserve">Park </w:t>
      </w:r>
      <w:r w:rsidR="00D40954">
        <w:rPr>
          <w:rFonts w:ascii="Arial" w:hAnsi="Arial" w:cs="Arial"/>
        </w:rPr>
        <w:t>Collier Drive off Sparks Rd</w:t>
      </w:r>
      <w:r w:rsidR="00653D15">
        <w:rPr>
          <w:rFonts w:ascii="Arial" w:hAnsi="Arial" w:cs="Arial"/>
        </w:rPr>
        <w:t xml:space="preserve">). Walk </w:t>
      </w:r>
      <w:proofErr w:type="spellStart"/>
      <w:r w:rsidR="00653D15">
        <w:rPr>
          <w:rFonts w:ascii="Arial" w:hAnsi="Arial" w:cs="Arial"/>
        </w:rPr>
        <w:t>Halswell</w:t>
      </w:r>
      <w:proofErr w:type="spellEnd"/>
      <w:r w:rsidR="00653D15">
        <w:rPr>
          <w:rFonts w:ascii="Arial" w:hAnsi="Arial" w:cs="Arial"/>
        </w:rPr>
        <w:t xml:space="preserve"> wetlands. Coffee at The Old Vicarage.</w:t>
      </w:r>
    </w:p>
    <w:p w14:paraId="1F5DA764" w14:textId="77777777" w:rsidR="00645235" w:rsidRDefault="00645235" w:rsidP="0046384C">
      <w:pPr>
        <w:pStyle w:val="BodyText"/>
        <w:spacing w:after="0"/>
        <w:rPr>
          <w:rFonts w:ascii="Arial" w:hAnsi="Arial" w:cs="Arial"/>
        </w:rPr>
      </w:pPr>
    </w:p>
    <w:p w14:paraId="536FF94D" w14:textId="3774CFE2" w:rsidR="00B90A51" w:rsidRDefault="00B90A51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March 17</w:t>
      </w:r>
      <w:r w:rsidRPr="00B90A5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Meet 10 am Lincoln Community Care. </w:t>
      </w:r>
      <w:r>
        <w:rPr>
          <w:rFonts w:ascii="Arial" w:hAnsi="Arial" w:cs="Arial"/>
        </w:rPr>
        <w:t xml:space="preserve">Walk the Liffey, </w:t>
      </w:r>
      <w:r w:rsidR="00396126">
        <w:rPr>
          <w:rFonts w:ascii="Arial" w:hAnsi="Arial" w:cs="Arial"/>
        </w:rPr>
        <w:t>Rylands. Coffee at Robert Harris</w:t>
      </w:r>
    </w:p>
    <w:p w14:paraId="61A80782" w14:textId="77777777" w:rsidR="009C10BB" w:rsidRDefault="009C10BB" w:rsidP="0046384C">
      <w:pPr>
        <w:pStyle w:val="BodyText"/>
        <w:spacing w:after="0"/>
        <w:rPr>
          <w:rFonts w:ascii="Arial" w:hAnsi="Arial" w:cs="Arial"/>
        </w:rPr>
      </w:pPr>
    </w:p>
    <w:p w14:paraId="392813F2" w14:textId="4F30FFB5" w:rsidR="009C10BB" w:rsidRDefault="009C10BB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0D6DA9">
        <w:rPr>
          <w:rFonts w:ascii="Arial" w:hAnsi="Arial" w:cs="Arial"/>
        </w:rPr>
        <w:t xml:space="preserve"> 24</w:t>
      </w:r>
      <w:r w:rsidR="000D6DA9" w:rsidRPr="00AF5620">
        <w:rPr>
          <w:rFonts w:ascii="Arial" w:hAnsi="Arial" w:cs="Arial"/>
          <w:vertAlign w:val="superscript"/>
        </w:rPr>
        <w:t>th</w:t>
      </w:r>
      <w:r w:rsidR="00AF5620">
        <w:rPr>
          <w:rFonts w:ascii="Arial" w:hAnsi="Arial" w:cs="Arial"/>
        </w:rPr>
        <w:t xml:space="preserve"> </w:t>
      </w:r>
      <w:r w:rsidR="00AF5620">
        <w:rPr>
          <w:rFonts w:ascii="Arial" w:hAnsi="Arial" w:cs="Arial"/>
          <w:b/>
          <w:u w:val="single"/>
        </w:rPr>
        <w:t xml:space="preserve">Meet 9.30 am Lincoln Community Care. </w:t>
      </w:r>
      <w:r w:rsidR="00AF5620" w:rsidRPr="00AF5620">
        <w:rPr>
          <w:rFonts w:ascii="Arial" w:hAnsi="Arial" w:cs="Arial"/>
        </w:rPr>
        <w:t xml:space="preserve">Car pooling to </w:t>
      </w:r>
      <w:r w:rsidR="00AF5620">
        <w:rPr>
          <w:rFonts w:ascii="Arial" w:hAnsi="Arial" w:cs="Arial"/>
        </w:rPr>
        <w:t>Travis Wetlands</w:t>
      </w:r>
      <w:r w:rsidR="007F6031">
        <w:rPr>
          <w:rFonts w:ascii="Arial" w:hAnsi="Arial" w:cs="Arial"/>
        </w:rPr>
        <w:t>. Easy track about 1 hours walk. Take lunch.</w:t>
      </w:r>
    </w:p>
    <w:p w14:paraId="03D2D3F4" w14:textId="77777777" w:rsidR="007F6031" w:rsidRDefault="007F6031" w:rsidP="0046384C">
      <w:pPr>
        <w:pStyle w:val="BodyText"/>
        <w:spacing w:after="0"/>
        <w:rPr>
          <w:rFonts w:ascii="Arial" w:hAnsi="Arial" w:cs="Arial"/>
        </w:rPr>
      </w:pPr>
    </w:p>
    <w:p w14:paraId="5EE21521" w14:textId="63681DEE" w:rsidR="007F6031" w:rsidRPr="00101EE4" w:rsidRDefault="007F6031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March 31</w:t>
      </w:r>
      <w:r w:rsidRPr="004B5913">
        <w:rPr>
          <w:rFonts w:ascii="Arial" w:hAnsi="Arial" w:cs="Arial"/>
          <w:vertAlign w:val="superscript"/>
        </w:rPr>
        <w:t>st</w:t>
      </w:r>
      <w:r w:rsidR="004B5913">
        <w:rPr>
          <w:rFonts w:ascii="Arial" w:hAnsi="Arial" w:cs="Arial"/>
        </w:rPr>
        <w:t xml:space="preserve"> </w:t>
      </w:r>
      <w:r w:rsidR="004B5913">
        <w:rPr>
          <w:rFonts w:ascii="Arial" w:hAnsi="Arial" w:cs="Arial"/>
          <w:b/>
          <w:bCs/>
          <w:u w:val="single"/>
        </w:rPr>
        <w:t>Catch 9.05</w:t>
      </w:r>
      <w:r w:rsidR="00101EE4">
        <w:rPr>
          <w:rFonts w:ascii="Arial" w:hAnsi="Arial" w:cs="Arial"/>
          <w:b/>
          <w:bCs/>
          <w:u w:val="single"/>
        </w:rPr>
        <w:t xml:space="preserve"> am Bus to Botanic Gardens. </w:t>
      </w:r>
      <w:r w:rsidR="00101EE4">
        <w:rPr>
          <w:rFonts w:ascii="Arial" w:hAnsi="Arial" w:cs="Arial"/>
        </w:rPr>
        <w:t>Walk Botanic Gardens</w:t>
      </w:r>
      <w:r w:rsidR="009054D7">
        <w:rPr>
          <w:rFonts w:ascii="Arial" w:hAnsi="Arial" w:cs="Arial"/>
        </w:rPr>
        <w:t xml:space="preserve"> Dahlias, Roses,</w:t>
      </w:r>
      <w:r w:rsidR="00C32878">
        <w:rPr>
          <w:rFonts w:ascii="Arial" w:hAnsi="Arial" w:cs="Arial"/>
        </w:rPr>
        <w:t xml:space="preserve"> Herbaceous border</w:t>
      </w:r>
      <w:r w:rsidR="009054D7">
        <w:rPr>
          <w:rFonts w:ascii="Arial" w:hAnsi="Arial" w:cs="Arial"/>
        </w:rPr>
        <w:t xml:space="preserve"> Vegetable garden. Coffee at Black and White Oxford </w:t>
      </w:r>
      <w:proofErr w:type="spellStart"/>
      <w:r w:rsidR="009054D7">
        <w:rPr>
          <w:rFonts w:ascii="Arial" w:hAnsi="Arial" w:cs="Arial"/>
        </w:rPr>
        <w:t>Tce</w:t>
      </w:r>
      <w:proofErr w:type="spellEnd"/>
    </w:p>
    <w:p w14:paraId="0340E57B" w14:textId="77777777" w:rsidR="003A3BEA" w:rsidRPr="00947710" w:rsidRDefault="003A3BEA" w:rsidP="0046384C">
      <w:pPr>
        <w:pStyle w:val="BodyText"/>
        <w:spacing w:after="0"/>
        <w:rPr>
          <w:rFonts w:ascii="Arial" w:hAnsi="Arial" w:cs="Arial"/>
        </w:rPr>
      </w:pPr>
    </w:p>
    <w:p w14:paraId="2B472385" w14:textId="43FD105B" w:rsidR="00517F55" w:rsidRPr="00517F55" w:rsidRDefault="00914756" w:rsidP="0046384C">
      <w:pPr>
        <w:pStyle w:val="BodyText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we are</w:t>
      </w:r>
      <w:r w:rsidR="00246A2F">
        <w:rPr>
          <w:rFonts w:ascii="Arial" w:hAnsi="Arial" w:cs="Arial"/>
        </w:rPr>
        <w:t xml:space="preserve"> </w:t>
      </w:r>
      <w:r w:rsidR="00246A2F">
        <w:rPr>
          <w:rFonts w:ascii="Arial" w:hAnsi="Arial" w:cs="Arial"/>
          <w:b/>
          <w:bCs/>
        </w:rPr>
        <w:t>una</w:t>
      </w:r>
      <w:r w:rsidR="00517F55">
        <w:rPr>
          <w:rFonts w:ascii="Arial" w:hAnsi="Arial" w:cs="Arial"/>
          <w:b/>
          <w:bCs/>
        </w:rPr>
        <w:t>ble to do the scheduled walk,</w:t>
      </w:r>
      <w:r w:rsidR="009E742C">
        <w:rPr>
          <w:rFonts w:ascii="Arial" w:hAnsi="Arial" w:cs="Arial"/>
          <w:b/>
          <w:bCs/>
        </w:rPr>
        <w:t xml:space="preserve"> because of wet weather,</w:t>
      </w:r>
      <w:r w:rsidR="00517F55">
        <w:rPr>
          <w:rFonts w:ascii="Arial" w:hAnsi="Arial" w:cs="Arial"/>
          <w:b/>
          <w:bCs/>
        </w:rPr>
        <w:t xml:space="preserve"> meet at Robert Harris for coffee 10.30 am.</w:t>
      </w:r>
    </w:p>
    <w:p w14:paraId="1889516D" w14:textId="67058F8C" w:rsidR="00386D42" w:rsidRDefault="00386D42" w:rsidP="0046384C">
      <w:pPr>
        <w:pStyle w:val="BodyText"/>
        <w:spacing w:after="0"/>
        <w:rPr>
          <w:rFonts w:ascii="Arial" w:hAnsi="Arial" w:cs="Arial"/>
        </w:rPr>
      </w:pPr>
    </w:p>
    <w:p w14:paraId="691894AA" w14:textId="77777777" w:rsidR="0046384C" w:rsidRDefault="0046384C" w:rsidP="0046384C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Lincoln and Districts and Community Care, 16 Lyttelton St. or from the website </w:t>
      </w:r>
      <w:hyperlink r:id="rId6" w:history="1">
        <w:r w:rsidRPr="00460BFD">
          <w:rPr>
            <w:rStyle w:val="Hyperlink"/>
            <w:rFonts w:ascii="Arial" w:hAnsi="Arial" w:cs="Arial"/>
          </w:rPr>
          <w:t>www.lincolncomcare.co.nz</w:t>
        </w:r>
      </w:hyperlink>
      <w:r>
        <w:rPr>
          <w:rFonts w:ascii="Arial" w:hAnsi="Arial" w:cs="Arial"/>
        </w:rPr>
        <w:t xml:space="preserve"> </w:t>
      </w:r>
    </w:p>
    <w:p w14:paraId="40CA2B1A" w14:textId="1ADBF7D2" w:rsidR="00084C7E" w:rsidRPr="00084C7E" w:rsidRDefault="0046384C" w:rsidP="00FE5265">
      <w:pPr>
        <w:pStyle w:val="BodyText"/>
        <w:spacing w:after="0"/>
      </w:pPr>
      <w:r>
        <w:rPr>
          <w:rFonts w:ascii="Arial" w:hAnsi="Arial" w:cs="Arial"/>
        </w:rPr>
        <w:t xml:space="preserve">Lena Metcalf  Ph. 03-741-1855; 021-300-074 email:- </w:t>
      </w:r>
      <w:hyperlink r:id="rId7" w:history="1">
        <w:r w:rsidR="00BC7468" w:rsidRPr="00BB4D8F">
          <w:rPr>
            <w:rStyle w:val="Hyperlink"/>
            <w:rFonts w:ascii="Arial" w:hAnsi="Arial" w:cs="Arial"/>
          </w:rPr>
          <w:t>lena.metcalf@gmail.com</w:t>
        </w:r>
      </w:hyperlink>
      <w:r w:rsidR="00BC7468">
        <w:rPr>
          <w:rFonts w:ascii="Arial" w:hAnsi="Arial" w:cs="Arial"/>
        </w:rPr>
        <w:t xml:space="preserve"> </w:t>
      </w:r>
      <w:bookmarkStart w:id="0" w:name="_GoBack"/>
      <w:bookmarkEnd w:id="0"/>
    </w:p>
    <w:sectPr w:rsidR="00084C7E" w:rsidRPr="00084C7E" w:rsidSect="00EC6C9F">
      <w:headerReference w:type="default" r:id="rId8"/>
      <w:pgSz w:w="11906" w:h="16838"/>
      <w:pgMar w:top="510" w:right="1418" w:bottom="5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4FECC" w14:textId="77777777" w:rsidR="005E0A0A" w:rsidRDefault="005E0A0A" w:rsidP="00084C7E">
      <w:pPr>
        <w:spacing w:after="0" w:line="240" w:lineRule="auto"/>
      </w:pPr>
      <w:r>
        <w:separator/>
      </w:r>
    </w:p>
  </w:endnote>
  <w:endnote w:type="continuationSeparator" w:id="0">
    <w:p w14:paraId="7D37BDE1" w14:textId="77777777" w:rsidR="005E0A0A" w:rsidRDefault="005E0A0A" w:rsidP="0008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F8ED" w14:textId="77777777" w:rsidR="005E0A0A" w:rsidRDefault="005E0A0A" w:rsidP="00084C7E">
      <w:pPr>
        <w:spacing w:after="0" w:line="240" w:lineRule="auto"/>
      </w:pPr>
      <w:r>
        <w:separator/>
      </w:r>
    </w:p>
  </w:footnote>
  <w:footnote w:type="continuationSeparator" w:id="0">
    <w:p w14:paraId="2ED911EF" w14:textId="77777777" w:rsidR="005E0A0A" w:rsidRDefault="005E0A0A" w:rsidP="0008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4C83D" w14:textId="77777777" w:rsidR="00084C7E" w:rsidRDefault="00643AED" w:rsidP="00084C7E">
    <w:pPr>
      <w:spacing w:after="0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24F40CA7" wp14:editId="41962C8C">
          <wp:simplePos x="0" y="0"/>
          <wp:positionH relativeFrom="margin">
            <wp:posOffset>2819400</wp:posOffset>
          </wp:positionH>
          <wp:positionV relativeFrom="margin">
            <wp:posOffset>-1358900</wp:posOffset>
          </wp:positionV>
          <wp:extent cx="2838450" cy="60134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CL wide -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C7E">
      <w:t>Lincoln &amp; Districts Community Care Assn. Inc.</w:t>
    </w:r>
  </w:p>
  <w:p w14:paraId="74027CB6" w14:textId="77777777" w:rsidR="00084C7E" w:rsidRDefault="00084C7E" w:rsidP="00084C7E">
    <w:pPr>
      <w:spacing w:after="0"/>
    </w:pPr>
    <w:r>
      <w:t>16 Lyttelton Street</w:t>
    </w:r>
  </w:p>
  <w:p w14:paraId="1E7746EF" w14:textId="77777777" w:rsidR="00084C7E" w:rsidRDefault="00084C7E" w:rsidP="00084C7E">
    <w:pPr>
      <w:spacing w:after="0"/>
    </w:pPr>
    <w:r>
      <w:t>Lincoln</w:t>
    </w:r>
  </w:p>
  <w:p w14:paraId="60E8F931" w14:textId="77777777" w:rsidR="00084C7E" w:rsidRDefault="00084C7E" w:rsidP="00084C7E">
    <w:pPr>
      <w:spacing w:after="0"/>
    </w:pPr>
    <w:r>
      <w:t>Phone: 03 325 2007</w:t>
    </w:r>
  </w:p>
  <w:p w14:paraId="64ACB9BF" w14:textId="77777777" w:rsidR="00643AED" w:rsidRPr="007954F5" w:rsidRDefault="00643AED" w:rsidP="00643AED">
    <w:pPr>
      <w:spacing w:after="0"/>
      <w:rPr>
        <w:sz w:val="20"/>
        <w:szCs w:val="20"/>
      </w:rPr>
    </w:pPr>
    <w:r w:rsidRPr="007954F5">
      <w:rPr>
        <w:sz w:val="20"/>
        <w:szCs w:val="20"/>
      </w:rPr>
      <w:t>admin@lincolncomcare.co.nz</w:t>
    </w:r>
  </w:p>
  <w:p w14:paraId="1B92CBE3" w14:textId="599393E0" w:rsidR="00EC6C9F" w:rsidRDefault="00EC6C9F" w:rsidP="00084C7E">
    <w:pPr>
      <w:spacing w:after="0"/>
      <w:rPr>
        <w:sz w:val="20"/>
        <w:szCs w:val="20"/>
      </w:rPr>
    </w:pPr>
    <w:hyperlink r:id="rId2" w:history="1">
      <w:r w:rsidRPr="00A3671C">
        <w:rPr>
          <w:rStyle w:val="Hyperlink"/>
          <w:sz w:val="20"/>
          <w:szCs w:val="20"/>
        </w:rPr>
        <w:t>www.lincolncomcare.co.nz</w:t>
      </w:r>
    </w:hyperlink>
  </w:p>
  <w:p w14:paraId="38E9F1C2" w14:textId="3BEA0371" w:rsidR="00084C7E" w:rsidRDefault="00084C7E" w:rsidP="00084C7E">
    <w:pPr>
      <w:spacing w:after="0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4C"/>
    <w:rsid w:val="00001026"/>
    <w:rsid w:val="000020E0"/>
    <w:rsid w:val="0000328D"/>
    <w:rsid w:val="0001028B"/>
    <w:rsid w:val="000127EB"/>
    <w:rsid w:val="00022AB6"/>
    <w:rsid w:val="00022BB6"/>
    <w:rsid w:val="00024E5F"/>
    <w:rsid w:val="00031767"/>
    <w:rsid w:val="000334CC"/>
    <w:rsid w:val="00034D4C"/>
    <w:rsid w:val="00041432"/>
    <w:rsid w:val="0004564F"/>
    <w:rsid w:val="00053194"/>
    <w:rsid w:val="000542BF"/>
    <w:rsid w:val="00064386"/>
    <w:rsid w:val="000713E3"/>
    <w:rsid w:val="00082E0C"/>
    <w:rsid w:val="000839DE"/>
    <w:rsid w:val="00084C7E"/>
    <w:rsid w:val="00087FD3"/>
    <w:rsid w:val="00090A9D"/>
    <w:rsid w:val="00093F56"/>
    <w:rsid w:val="000A10DB"/>
    <w:rsid w:val="000A161E"/>
    <w:rsid w:val="000A55F1"/>
    <w:rsid w:val="000B202B"/>
    <w:rsid w:val="000C6162"/>
    <w:rsid w:val="000D0A66"/>
    <w:rsid w:val="000D6DA9"/>
    <w:rsid w:val="000E118D"/>
    <w:rsid w:val="000E3B24"/>
    <w:rsid w:val="000E4354"/>
    <w:rsid w:val="00101EE4"/>
    <w:rsid w:val="0010226E"/>
    <w:rsid w:val="00105A56"/>
    <w:rsid w:val="00106AEC"/>
    <w:rsid w:val="00110A2C"/>
    <w:rsid w:val="00111584"/>
    <w:rsid w:val="00111D48"/>
    <w:rsid w:val="001134F6"/>
    <w:rsid w:val="0011421F"/>
    <w:rsid w:val="00115673"/>
    <w:rsid w:val="00116670"/>
    <w:rsid w:val="00120916"/>
    <w:rsid w:val="001212D4"/>
    <w:rsid w:val="00121970"/>
    <w:rsid w:val="001226A9"/>
    <w:rsid w:val="00123447"/>
    <w:rsid w:val="0012432F"/>
    <w:rsid w:val="00126C6B"/>
    <w:rsid w:val="00127B9D"/>
    <w:rsid w:val="001307BC"/>
    <w:rsid w:val="00132DC4"/>
    <w:rsid w:val="00136F76"/>
    <w:rsid w:val="00144FD8"/>
    <w:rsid w:val="00145FB8"/>
    <w:rsid w:val="00151424"/>
    <w:rsid w:val="001534D8"/>
    <w:rsid w:val="00153775"/>
    <w:rsid w:val="001558B9"/>
    <w:rsid w:val="00163CCE"/>
    <w:rsid w:val="00163D02"/>
    <w:rsid w:val="00164502"/>
    <w:rsid w:val="00173267"/>
    <w:rsid w:val="00173490"/>
    <w:rsid w:val="00176214"/>
    <w:rsid w:val="001770D0"/>
    <w:rsid w:val="001829FB"/>
    <w:rsid w:val="00184B59"/>
    <w:rsid w:val="0018540B"/>
    <w:rsid w:val="00185CC9"/>
    <w:rsid w:val="00193626"/>
    <w:rsid w:val="00196BDC"/>
    <w:rsid w:val="001A015D"/>
    <w:rsid w:val="001B0A05"/>
    <w:rsid w:val="001B37FA"/>
    <w:rsid w:val="001B5468"/>
    <w:rsid w:val="001C2400"/>
    <w:rsid w:val="001C4824"/>
    <w:rsid w:val="001C5FCE"/>
    <w:rsid w:val="001C76E5"/>
    <w:rsid w:val="001D0AE1"/>
    <w:rsid w:val="001D2BDE"/>
    <w:rsid w:val="001D5655"/>
    <w:rsid w:val="001D7E58"/>
    <w:rsid w:val="001E1DEF"/>
    <w:rsid w:val="001E55DF"/>
    <w:rsid w:val="00201CCC"/>
    <w:rsid w:val="00203188"/>
    <w:rsid w:val="00203993"/>
    <w:rsid w:val="00204061"/>
    <w:rsid w:val="0020753D"/>
    <w:rsid w:val="00207885"/>
    <w:rsid w:val="00212D04"/>
    <w:rsid w:val="00213282"/>
    <w:rsid w:val="00223456"/>
    <w:rsid w:val="00227CB9"/>
    <w:rsid w:val="002419DC"/>
    <w:rsid w:val="00241E36"/>
    <w:rsid w:val="00246A2F"/>
    <w:rsid w:val="002602F6"/>
    <w:rsid w:val="00264DEF"/>
    <w:rsid w:val="00264F2F"/>
    <w:rsid w:val="00270743"/>
    <w:rsid w:val="002717D1"/>
    <w:rsid w:val="00274895"/>
    <w:rsid w:val="0027583E"/>
    <w:rsid w:val="00281DE5"/>
    <w:rsid w:val="0028791E"/>
    <w:rsid w:val="002903D0"/>
    <w:rsid w:val="00292A50"/>
    <w:rsid w:val="002A4AA3"/>
    <w:rsid w:val="002A5A46"/>
    <w:rsid w:val="002B473B"/>
    <w:rsid w:val="002B489D"/>
    <w:rsid w:val="002B64C6"/>
    <w:rsid w:val="002B6B7F"/>
    <w:rsid w:val="002C098E"/>
    <w:rsid w:val="002C266F"/>
    <w:rsid w:val="002C4FE5"/>
    <w:rsid w:val="002E750D"/>
    <w:rsid w:val="002F1B5A"/>
    <w:rsid w:val="002F39FD"/>
    <w:rsid w:val="002F3A38"/>
    <w:rsid w:val="002F750B"/>
    <w:rsid w:val="003019CB"/>
    <w:rsid w:val="003043A5"/>
    <w:rsid w:val="0031010F"/>
    <w:rsid w:val="00313F53"/>
    <w:rsid w:val="003171CB"/>
    <w:rsid w:val="00320586"/>
    <w:rsid w:val="00320C66"/>
    <w:rsid w:val="00322651"/>
    <w:rsid w:val="003241BA"/>
    <w:rsid w:val="0032651D"/>
    <w:rsid w:val="003354EA"/>
    <w:rsid w:val="003408D4"/>
    <w:rsid w:val="0035006D"/>
    <w:rsid w:val="0035043A"/>
    <w:rsid w:val="00352A90"/>
    <w:rsid w:val="00352AB4"/>
    <w:rsid w:val="00361D69"/>
    <w:rsid w:val="003633F0"/>
    <w:rsid w:val="00364729"/>
    <w:rsid w:val="003733CA"/>
    <w:rsid w:val="00376D11"/>
    <w:rsid w:val="00380798"/>
    <w:rsid w:val="003835AD"/>
    <w:rsid w:val="00383718"/>
    <w:rsid w:val="00383F88"/>
    <w:rsid w:val="003844FB"/>
    <w:rsid w:val="00384657"/>
    <w:rsid w:val="00386D42"/>
    <w:rsid w:val="0039170C"/>
    <w:rsid w:val="003939B6"/>
    <w:rsid w:val="003940C9"/>
    <w:rsid w:val="00394BCB"/>
    <w:rsid w:val="00396126"/>
    <w:rsid w:val="00397992"/>
    <w:rsid w:val="003979EA"/>
    <w:rsid w:val="003A08F8"/>
    <w:rsid w:val="003A3BEA"/>
    <w:rsid w:val="003A55C7"/>
    <w:rsid w:val="003A5FDE"/>
    <w:rsid w:val="003A643B"/>
    <w:rsid w:val="003A7CBD"/>
    <w:rsid w:val="003B158D"/>
    <w:rsid w:val="003B1AB6"/>
    <w:rsid w:val="003B259E"/>
    <w:rsid w:val="003B2E98"/>
    <w:rsid w:val="003B4463"/>
    <w:rsid w:val="003B5D09"/>
    <w:rsid w:val="003B6D15"/>
    <w:rsid w:val="003C3C03"/>
    <w:rsid w:val="003C5827"/>
    <w:rsid w:val="003C75DE"/>
    <w:rsid w:val="003D266C"/>
    <w:rsid w:val="003E6F32"/>
    <w:rsid w:val="003F074A"/>
    <w:rsid w:val="003F2394"/>
    <w:rsid w:val="003F27ED"/>
    <w:rsid w:val="003F59AD"/>
    <w:rsid w:val="003F79AB"/>
    <w:rsid w:val="00414306"/>
    <w:rsid w:val="00420B58"/>
    <w:rsid w:val="0042210B"/>
    <w:rsid w:val="00431F44"/>
    <w:rsid w:val="00434687"/>
    <w:rsid w:val="00441419"/>
    <w:rsid w:val="004502A8"/>
    <w:rsid w:val="00456E99"/>
    <w:rsid w:val="00461B2B"/>
    <w:rsid w:val="00462E8E"/>
    <w:rsid w:val="0046384C"/>
    <w:rsid w:val="00465602"/>
    <w:rsid w:val="0046767E"/>
    <w:rsid w:val="0049692C"/>
    <w:rsid w:val="004A5832"/>
    <w:rsid w:val="004B55FF"/>
    <w:rsid w:val="004B5913"/>
    <w:rsid w:val="004C02BA"/>
    <w:rsid w:val="004C4257"/>
    <w:rsid w:val="004D1F26"/>
    <w:rsid w:val="004D3783"/>
    <w:rsid w:val="004D3E49"/>
    <w:rsid w:val="004D424D"/>
    <w:rsid w:val="004E0C32"/>
    <w:rsid w:val="004E1FDB"/>
    <w:rsid w:val="004E2820"/>
    <w:rsid w:val="004E3FBC"/>
    <w:rsid w:val="004E4D74"/>
    <w:rsid w:val="004F7164"/>
    <w:rsid w:val="00500284"/>
    <w:rsid w:val="00500E82"/>
    <w:rsid w:val="005051CF"/>
    <w:rsid w:val="005072E7"/>
    <w:rsid w:val="00511E30"/>
    <w:rsid w:val="00516151"/>
    <w:rsid w:val="00517F55"/>
    <w:rsid w:val="0052142E"/>
    <w:rsid w:val="00524A85"/>
    <w:rsid w:val="00525B7A"/>
    <w:rsid w:val="005308A8"/>
    <w:rsid w:val="00530A71"/>
    <w:rsid w:val="00531242"/>
    <w:rsid w:val="00533898"/>
    <w:rsid w:val="00535F74"/>
    <w:rsid w:val="005374C7"/>
    <w:rsid w:val="005501A7"/>
    <w:rsid w:val="00551BB9"/>
    <w:rsid w:val="0055251A"/>
    <w:rsid w:val="00553D6B"/>
    <w:rsid w:val="00572B8F"/>
    <w:rsid w:val="00573C8C"/>
    <w:rsid w:val="005750D5"/>
    <w:rsid w:val="00577C71"/>
    <w:rsid w:val="00580085"/>
    <w:rsid w:val="005808D1"/>
    <w:rsid w:val="00582607"/>
    <w:rsid w:val="00583046"/>
    <w:rsid w:val="00584BE6"/>
    <w:rsid w:val="005860B2"/>
    <w:rsid w:val="00587783"/>
    <w:rsid w:val="005A0868"/>
    <w:rsid w:val="005A53D8"/>
    <w:rsid w:val="005B1FB5"/>
    <w:rsid w:val="005B3F29"/>
    <w:rsid w:val="005B4E0E"/>
    <w:rsid w:val="005B53FF"/>
    <w:rsid w:val="005C222D"/>
    <w:rsid w:val="005D2418"/>
    <w:rsid w:val="005D6CC9"/>
    <w:rsid w:val="005D7D3C"/>
    <w:rsid w:val="005E0A0A"/>
    <w:rsid w:val="005E1320"/>
    <w:rsid w:val="005E542D"/>
    <w:rsid w:val="005F4CF8"/>
    <w:rsid w:val="005F54C3"/>
    <w:rsid w:val="00600C1F"/>
    <w:rsid w:val="00601364"/>
    <w:rsid w:val="006069F0"/>
    <w:rsid w:val="006121EC"/>
    <w:rsid w:val="00630979"/>
    <w:rsid w:val="00633BBB"/>
    <w:rsid w:val="00633FAF"/>
    <w:rsid w:val="006417D5"/>
    <w:rsid w:val="00643AED"/>
    <w:rsid w:val="00645235"/>
    <w:rsid w:val="00651331"/>
    <w:rsid w:val="00652FDF"/>
    <w:rsid w:val="00653D15"/>
    <w:rsid w:val="00656081"/>
    <w:rsid w:val="00665F15"/>
    <w:rsid w:val="00667BC8"/>
    <w:rsid w:val="006746B9"/>
    <w:rsid w:val="00684F6D"/>
    <w:rsid w:val="00691FFE"/>
    <w:rsid w:val="00693E29"/>
    <w:rsid w:val="006A1659"/>
    <w:rsid w:val="006A612E"/>
    <w:rsid w:val="006B5B9D"/>
    <w:rsid w:val="006C0725"/>
    <w:rsid w:val="006C1E28"/>
    <w:rsid w:val="006C23C5"/>
    <w:rsid w:val="006C2F88"/>
    <w:rsid w:val="006D022A"/>
    <w:rsid w:val="006D27E6"/>
    <w:rsid w:val="006D4CB4"/>
    <w:rsid w:val="006D723C"/>
    <w:rsid w:val="006E17A6"/>
    <w:rsid w:val="006E2BAA"/>
    <w:rsid w:val="006E2E90"/>
    <w:rsid w:val="006E4A25"/>
    <w:rsid w:val="006F0949"/>
    <w:rsid w:val="006F29D9"/>
    <w:rsid w:val="006F4CA3"/>
    <w:rsid w:val="00701528"/>
    <w:rsid w:val="00702E33"/>
    <w:rsid w:val="0071008B"/>
    <w:rsid w:val="00711078"/>
    <w:rsid w:val="00713144"/>
    <w:rsid w:val="00713AB6"/>
    <w:rsid w:val="007146F4"/>
    <w:rsid w:val="00723B61"/>
    <w:rsid w:val="00723D65"/>
    <w:rsid w:val="007264AA"/>
    <w:rsid w:val="00731BEB"/>
    <w:rsid w:val="00733C32"/>
    <w:rsid w:val="007340C4"/>
    <w:rsid w:val="00734EBC"/>
    <w:rsid w:val="00736B57"/>
    <w:rsid w:val="00740F84"/>
    <w:rsid w:val="00746FDA"/>
    <w:rsid w:val="007508D7"/>
    <w:rsid w:val="007525E6"/>
    <w:rsid w:val="00752FD0"/>
    <w:rsid w:val="007539C1"/>
    <w:rsid w:val="00757BCE"/>
    <w:rsid w:val="00762168"/>
    <w:rsid w:val="00764C55"/>
    <w:rsid w:val="00765FD9"/>
    <w:rsid w:val="007703FA"/>
    <w:rsid w:val="007751AD"/>
    <w:rsid w:val="007758AC"/>
    <w:rsid w:val="007842EB"/>
    <w:rsid w:val="00786340"/>
    <w:rsid w:val="00796613"/>
    <w:rsid w:val="007A13B0"/>
    <w:rsid w:val="007A5004"/>
    <w:rsid w:val="007A5A0B"/>
    <w:rsid w:val="007A676A"/>
    <w:rsid w:val="007A7691"/>
    <w:rsid w:val="007B0080"/>
    <w:rsid w:val="007B5B25"/>
    <w:rsid w:val="007B6109"/>
    <w:rsid w:val="007C1EDB"/>
    <w:rsid w:val="007C536F"/>
    <w:rsid w:val="007C58AA"/>
    <w:rsid w:val="007D56A7"/>
    <w:rsid w:val="007E09F5"/>
    <w:rsid w:val="007E2012"/>
    <w:rsid w:val="007E2CEE"/>
    <w:rsid w:val="007E3B56"/>
    <w:rsid w:val="007F024F"/>
    <w:rsid w:val="007F33E2"/>
    <w:rsid w:val="007F53AD"/>
    <w:rsid w:val="007F6031"/>
    <w:rsid w:val="007F7DF7"/>
    <w:rsid w:val="00803D86"/>
    <w:rsid w:val="00811A0B"/>
    <w:rsid w:val="00811DD7"/>
    <w:rsid w:val="00815D46"/>
    <w:rsid w:val="00816E98"/>
    <w:rsid w:val="00817A42"/>
    <w:rsid w:val="0082395E"/>
    <w:rsid w:val="00832891"/>
    <w:rsid w:val="00835978"/>
    <w:rsid w:val="0084138D"/>
    <w:rsid w:val="00841573"/>
    <w:rsid w:val="00843B07"/>
    <w:rsid w:val="0085339B"/>
    <w:rsid w:val="0085514A"/>
    <w:rsid w:val="008559BE"/>
    <w:rsid w:val="00860F31"/>
    <w:rsid w:val="00862317"/>
    <w:rsid w:val="00862EF9"/>
    <w:rsid w:val="00865764"/>
    <w:rsid w:val="0086790A"/>
    <w:rsid w:val="00872A18"/>
    <w:rsid w:val="00873139"/>
    <w:rsid w:val="00877BCF"/>
    <w:rsid w:val="00885845"/>
    <w:rsid w:val="0088646D"/>
    <w:rsid w:val="008866F0"/>
    <w:rsid w:val="0089372A"/>
    <w:rsid w:val="008974DF"/>
    <w:rsid w:val="00897825"/>
    <w:rsid w:val="008A2308"/>
    <w:rsid w:val="008B2A95"/>
    <w:rsid w:val="008B39F1"/>
    <w:rsid w:val="008B6C47"/>
    <w:rsid w:val="008B6F61"/>
    <w:rsid w:val="008C0A9D"/>
    <w:rsid w:val="008C0FD0"/>
    <w:rsid w:val="008C44A5"/>
    <w:rsid w:val="008C647A"/>
    <w:rsid w:val="008C7250"/>
    <w:rsid w:val="008E20D8"/>
    <w:rsid w:val="008E4832"/>
    <w:rsid w:val="008E78B6"/>
    <w:rsid w:val="008F1741"/>
    <w:rsid w:val="008F3627"/>
    <w:rsid w:val="008F385E"/>
    <w:rsid w:val="008F48C1"/>
    <w:rsid w:val="008F739D"/>
    <w:rsid w:val="00900F18"/>
    <w:rsid w:val="009046FB"/>
    <w:rsid w:val="009054D7"/>
    <w:rsid w:val="00910120"/>
    <w:rsid w:val="0091224A"/>
    <w:rsid w:val="00914756"/>
    <w:rsid w:val="00914990"/>
    <w:rsid w:val="00916D45"/>
    <w:rsid w:val="00923D86"/>
    <w:rsid w:val="00925AAA"/>
    <w:rsid w:val="0093147C"/>
    <w:rsid w:val="00946CA9"/>
    <w:rsid w:val="00947710"/>
    <w:rsid w:val="00973814"/>
    <w:rsid w:val="00973FD0"/>
    <w:rsid w:val="009746C6"/>
    <w:rsid w:val="00982CA3"/>
    <w:rsid w:val="009873E8"/>
    <w:rsid w:val="009942E2"/>
    <w:rsid w:val="009A014A"/>
    <w:rsid w:val="009B0FF8"/>
    <w:rsid w:val="009B2753"/>
    <w:rsid w:val="009C0610"/>
    <w:rsid w:val="009C10BB"/>
    <w:rsid w:val="009C75A4"/>
    <w:rsid w:val="009E6199"/>
    <w:rsid w:val="009E6FD4"/>
    <w:rsid w:val="009E742C"/>
    <w:rsid w:val="009E7F96"/>
    <w:rsid w:val="009F0BF4"/>
    <w:rsid w:val="00A02517"/>
    <w:rsid w:val="00A1135F"/>
    <w:rsid w:val="00A17183"/>
    <w:rsid w:val="00A30ECC"/>
    <w:rsid w:val="00A33125"/>
    <w:rsid w:val="00A33225"/>
    <w:rsid w:val="00A35284"/>
    <w:rsid w:val="00A4161E"/>
    <w:rsid w:val="00A43C1F"/>
    <w:rsid w:val="00A440A9"/>
    <w:rsid w:val="00A455B9"/>
    <w:rsid w:val="00A52E1D"/>
    <w:rsid w:val="00A541F2"/>
    <w:rsid w:val="00A5766F"/>
    <w:rsid w:val="00A622AF"/>
    <w:rsid w:val="00A679F5"/>
    <w:rsid w:val="00A77E2E"/>
    <w:rsid w:val="00A84D96"/>
    <w:rsid w:val="00A8797C"/>
    <w:rsid w:val="00A9427D"/>
    <w:rsid w:val="00A94F64"/>
    <w:rsid w:val="00AA0473"/>
    <w:rsid w:val="00AA2C6D"/>
    <w:rsid w:val="00AA3801"/>
    <w:rsid w:val="00AA3E42"/>
    <w:rsid w:val="00AA6E08"/>
    <w:rsid w:val="00AB0C5F"/>
    <w:rsid w:val="00AB13F2"/>
    <w:rsid w:val="00AB2245"/>
    <w:rsid w:val="00AB3DEA"/>
    <w:rsid w:val="00AB4C87"/>
    <w:rsid w:val="00AB50E9"/>
    <w:rsid w:val="00AC2044"/>
    <w:rsid w:val="00AC276D"/>
    <w:rsid w:val="00AC2773"/>
    <w:rsid w:val="00AD3595"/>
    <w:rsid w:val="00AD698D"/>
    <w:rsid w:val="00AE3BC7"/>
    <w:rsid w:val="00AF5620"/>
    <w:rsid w:val="00AF6D45"/>
    <w:rsid w:val="00B047BC"/>
    <w:rsid w:val="00B156E2"/>
    <w:rsid w:val="00B15FB7"/>
    <w:rsid w:val="00B202AF"/>
    <w:rsid w:val="00B24C70"/>
    <w:rsid w:val="00B26D3C"/>
    <w:rsid w:val="00B47294"/>
    <w:rsid w:val="00B50EFF"/>
    <w:rsid w:val="00B60FA7"/>
    <w:rsid w:val="00B615C2"/>
    <w:rsid w:val="00B6677C"/>
    <w:rsid w:val="00B72869"/>
    <w:rsid w:val="00B77D88"/>
    <w:rsid w:val="00B81280"/>
    <w:rsid w:val="00B8185D"/>
    <w:rsid w:val="00B902BB"/>
    <w:rsid w:val="00B90A51"/>
    <w:rsid w:val="00B91F70"/>
    <w:rsid w:val="00BB26E8"/>
    <w:rsid w:val="00BB2F6C"/>
    <w:rsid w:val="00BB4347"/>
    <w:rsid w:val="00BB4D92"/>
    <w:rsid w:val="00BC06DF"/>
    <w:rsid w:val="00BC41A9"/>
    <w:rsid w:val="00BC4F78"/>
    <w:rsid w:val="00BC7102"/>
    <w:rsid w:val="00BC7468"/>
    <w:rsid w:val="00BD0C11"/>
    <w:rsid w:val="00BD4AAA"/>
    <w:rsid w:val="00BE0E0D"/>
    <w:rsid w:val="00BE52EE"/>
    <w:rsid w:val="00BE58EA"/>
    <w:rsid w:val="00BE665F"/>
    <w:rsid w:val="00BF31BD"/>
    <w:rsid w:val="00BF34E1"/>
    <w:rsid w:val="00BF4EC4"/>
    <w:rsid w:val="00C002A6"/>
    <w:rsid w:val="00C02DD4"/>
    <w:rsid w:val="00C14AFE"/>
    <w:rsid w:val="00C151FB"/>
    <w:rsid w:val="00C153C8"/>
    <w:rsid w:val="00C167E6"/>
    <w:rsid w:val="00C247D7"/>
    <w:rsid w:val="00C25FDE"/>
    <w:rsid w:val="00C30A80"/>
    <w:rsid w:val="00C32878"/>
    <w:rsid w:val="00C35A13"/>
    <w:rsid w:val="00C41272"/>
    <w:rsid w:val="00C4647F"/>
    <w:rsid w:val="00C47BB0"/>
    <w:rsid w:val="00C50E86"/>
    <w:rsid w:val="00C52483"/>
    <w:rsid w:val="00C54E3C"/>
    <w:rsid w:val="00C574AA"/>
    <w:rsid w:val="00C57A00"/>
    <w:rsid w:val="00C57A1D"/>
    <w:rsid w:val="00C64A3F"/>
    <w:rsid w:val="00C64A4B"/>
    <w:rsid w:val="00C670A5"/>
    <w:rsid w:val="00C810EF"/>
    <w:rsid w:val="00CB2A2B"/>
    <w:rsid w:val="00CB3234"/>
    <w:rsid w:val="00CB3312"/>
    <w:rsid w:val="00CB6F45"/>
    <w:rsid w:val="00CC0144"/>
    <w:rsid w:val="00CC233C"/>
    <w:rsid w:val="00CC2712"/>
    <w:rsid w:val="00CD1F33"/>
    <w:rsid w:val="00CD37D2"/>
    <w:rsid w:val="00CE18E6"/>
    <w:rsid w:val="00CF17C3"/>
    <w:rsid w:val="00CF1FD4"/>
    <w:rsid w:val="00CF5CCE"/>
    <w:rsid w:val="00D05660"/>
    <w:rsid w:val="00D1082E"/>
    <w:rsid w:val="00D113EA"/>
    <w:rsid w:val="00D16CB1"/>
    <w:rsid w:val="00D201C7"/>
    <w:rsid w:val="00D25275"/>
    <w:rsid w:val="00D268D9"/>
    <w:rsid w:val="00D339BF"/>
    <w:rsid w:val="00D345FD"/>
    <w:rsid w:val="00D37765"/>
    <w:rsid w:val="00D40954"/>
    <w:rsid w:val="00D4420E"/>
    <w:rsid w:val="00D45061"/>
    <w:rsid w:val="00D45219"/>
    <w:rsid w:val="00D475B5"/>
    <w:rsid w:val="00D52FA7"/>
    <w:rsid w:val="00D602B5"/>
    <w:rsid w:val="00D70F48"/>
    <w:rsid w:val="00D73A45"/>
    <w:rsid w:val="00D7423B"/>
    <w:rsid w:val="00D742FB"/>
    <w:rsid w:val="00D76C12"/>
    <w:rsid w:val="00D82ADA"/>
    <w:rsid w:val="00D87754"/>
    <w:rsid w:val="00D87ED0"/>
    <w:rsid w:val="00D90F9C"/>
    <w:rsid w:val="00D93A00"/>
    <w:rsid w:val="00D94325"/>
    <w:rsid w:val="00D9542D"/>
    <w:rsid w:val="00D970DB"/>
    <w:rsid w:val="00D975DD"/>
    <w:rsid w:val="00D97B4C"/>
    <w:rsid w:val="00DA2D39"/>
    <w:rsid w:val="00DD1060"/>
    <w:rsid w:val="00DD1149"/>
    <w:rsid w:val="00DD2060"/>
    <w:rsid w:val="00DD60CF"/>
    <w:rsid w:val="00DD6F3D"/>
    <w:rsid w:val="00DD7B88"/>
    <w:rsid w:val="00DE3502"/>
    <w:rsid w:val="00DE7CA0"/>
    <w:rsid w:val="00DF0213"/>
    <w:rsid w:val="00DF1194"/>
    <w:rsid w:val="00DF3185"/>
    <w:rsid w:val="00DF683D"/>
    <w:rsid w:val="00E01B42"/>
    <w:rsid w:val="00E03610"/>
    <w:rsid w:val="00E0658D"/>
    <w:rsid w:val="00E15F34"/>
    <w:rsid w:val="00E1608B"/>
    <w:rsid w:val="00E24385"/>
    <w:rsid w:val="00E25977"/>
    <w:rsid w:val="00E27609"/>
    <w:rsid w:val="00E319DB"/>
    <w:rsid w:val="00E34BA4"/>
    <w:rsid w:val="00E34DB4"/>
    <w:rsid w:val="00E417F6"/>
    <w:rsid w:val="00E42F61"/>
    <w:rsid w:val="00E51026"/>
    <w:rsid w:val="00E530F2"/>
    <w:rsid w:val="00E539C1"/>
    <w:rsid w:val="00E54D11"/>
    <w:rsid w:val="00E60947"/>
    <w:rsid w:val="00E62900"/>
    <w:rsid w:val="00E64AFD"/>
    <w:rsid w:val="00E660EA"/>
    <w:rsid w:val="00E66952"/>
    <w:rsid w:val="00E77DEB"/>
    <w:rsid w:val="00E80524"/>
    <w:rsid w:val="00E8091B"/>
    <w:rsid w:val="00E822A1"/>
    <w:rsid w:val="00E83D2B"/>
    <w:rsid w:val="00E913AA"/>
    <w:rsid w:val="00E9370F"/>
    <w:rsid w:val="00E9540B"/>
    <w:rsid w:val="00E97344"/>
    <w:rsid w:val="00EA16CA"/>
    <w:rsid w:val="00EA4FA9"/>
    <w:rsid w:val="00EA5C09"/>
    <w:rsid w:val="00EA7248"/>
    <w:rsid w:val="00EB399E"/>
    <w:rsid w:val="00EB63E4"/>
    <w:rsid w:val="00EB753A"/>
    <w:rsid w:val="00EC6C9F"/>
    <w:rsid w:val="00EC7C31"/>
    <w:rsid w:val="00ED2AB3"/>
    <w:rsid w:val="00ED46E5"/>
    <w:rsid w:val="00ED749C"/>
    <w:rsid w:val="00EE7F95"/>
    <w:rsid w:val="00EF1539"/>
    <w:rsid w:val="00EF4197"/>
    <w:rsid w:val="00EF4675"/>
    <w:rsid w:val="00EF47EF"/>
    <w:rsid w:val="00EF4802"/>
    <w:rsid w:val="00EF5D0E"/>
    <w:rsid w:val="00EF5D4C"/>
    <w:rsid w:val="00EF7242"/>
    <w:rsid w:val="00F0184D"/>
    <w:rsid w:val="00F22666"/>
    <w:rsid w:val="00F23EDC"/>
    <w:rsid w:val="00F24037"/>
    <w:rsid w:val="00F32C82"/>
    <w:rsid w:val="00F33A0D"/>
    <w:rsid w:val="00F36162"/>
    <w:rsid w:val="00F44B6F"/>
    <w:rsid w:val="00F51E8F"/>
    <w:rsid w:val="00F52CC3"/>
    <w:rsid w:val="00F54575"/>
    <w:rsid w:val="00F55A60"/>
    <w:rsid w:val="00F61E7D"/>
    <w:rsid w:val="00F61E9C"/>
    <w:rsid w:val="00F62350"/>
    <w:rsid w:val="00F62B97"/>
    <w:rsid w:val="00F63AE0"/>
    <w:rsid w:val="00F64E0C"/>
    <w:rsid w:val="00F70DE7"/>
    <w:rsid w:val="00F70F61"/>
    <w:rsid w:val="00F714C3"/>
    <w:rsid w:val="00F725AC"/>
    <w:rsid w:val="00F76841"/>
    <w:rsid w:val="00F80A2D"/>
    <w:rsid w:val="00F818C4"/>
    <w:rsid w:val="00F8539E"/>
    <w:rsid w:val="00F86F50"/>
    <w:rsid w:val="00F907B2"/>
    <w:rsid w:val="00F9229B"/>
    <w:rsid w:val="00FA29FE"/>
    <w:rsid w:val="00FA5E9B"/>
    <w:rsid w:val="00FB54DA"/>
    <w:rsid w:val="00FC1277"/>
    <w:rsid w:val="00FC356E"/>
    <w:rsid w:val="00FC5225"/>
    <w:rsid w:val="00FC6C01"/>
    <w:rsid w:val="00FD0174"/>
    <w:rsid w:val="00FD3BBD"/>
    <w:rsid w:val="00FE047E"/>
    <w:rsid w:val="00FE1C5D"/>
    <w:rsid w:val="00FE5265"/>
    <w:rsid w:val="00FF7444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DEE3C"/>
  <w15:docId w15:val="{4275340B-81F2-4A7A-A75E-40F34688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7E"/>
  </w:style>
  <w:style w:type="paragraph" w:styleId="Footer">
    <w:name w:val="footer"/>
    <w:basedOn w:val="Normal"/>
    <w:link w:val="FooterChar"/>
    <w:uiPriority w:val="99"/>
    <w:unhideWhenUsed/>
    <w:rsid w:val="0008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7E"/>
  </w:style>
  <w:style w:type="paragraph" w:styleId="BodyText">
    <w:name w:val="Body Text"/>
    <w:link w:val="BodyTextChar"/>
    <w:unhideWhenUsed/>
    <w:qFormat/>
    <w:rsid w:val="0046384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rsid w:val="0046384C"/>
  </w:style>
  <w:style w:type="character" w:styleId="Hyperlink">
    <w:name w:val="Hyperlink"/>
    <w:basedOn w:val="DefaultParagraphFont"/>
    <w:uiPriority w:val="99"/>
    <w:unhideWhenUsed/>
    <w:rsid w:val="0046384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29"/>
    <w:unhideWhenUsed/>
    <w:qFormat/>
    <w:rsid w:val="0046384C"/>
    <w:pPr>
      <w:spacing w:before="240"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6384C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46384C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74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na.metcal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colncomcare.co.n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colncomcare.co.n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coln%20Com%20Care\Documents\Custom%20Office%20Templates\CC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CCL letterhead</Template>
  <TotalTime>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Com Care</dc:creator>
  <cp:lastModifiedBy>Lincoln Com Care</cp:lastModifiedBy>
  <cp:revision>4</cp:revision>
  <cp:lastPrinted>2026-01-14T01:07:00Z</cp:lastPrinted>
  <dcterms:created xsi:type="dcterms:W3CDTF">2026-01-14T01:13:00Z</dcterms:created>
  <dcterms:modified xsi:type="dcterms:W3CDTF">2026-02-18T19:21:00Z</dcterms:modified>
</cp:coreProperties>
</file>